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990A" w14:textId="5BD8305B" w:rsidR="00235224" w:rsidRPr="000F4AC3" w:rsidRDefault="00235224" w:rsidP="00235224">
      <w:pPr>
        <w:spacing w:after="0"/>
        <w:jc w:val="both"/>
        <w:rPr>
          <w:b/>
        </w:rPr>
      </w:pPr>
      <w:bookmarkStart w:id="0" w:name="_Hlk21684471"/>
      <w:r w:rsidRPr="000F4AC3">
        <w:rPr>
          <w:b/>
        </w:rPr>
        <w:t>Grant Application</w:t>
      </w:r>
      <w:r w:rsidR="00502485">
        <w:rPr>
          <w:b/>
        </w:rPr>
        <w:t xml:space="preserve"> Cover Letter</w:t>
      </w:r>
    </w:p>
    <w:p w14:paraId="010A2F32" w14:textId="77777777" w:rsidR="00502485" w:rsidRDefault="00502485" w:rsidP="00235224">
      <w:pPr>
        <w:spacing w:after="0"/>
        <w:jc w:val="both"/>
      </w:pPr>
    </w:p>
    <w:p w14:paraId="420CC4A9" w14:textId="43550632" w:rsidR="00235224" w:rsidRDefault="00235224" w:rsidP="00235224">
      <w:pPr>
        <w:spacing w:after="0"/>
        <w:jc w:val="both"/>
      </w:pPr>
      <w:r w:rsidRPr="000F4AC3">
        <w:t xml:space="preserve">Please answer the questions below in the order presented. Applications </w:t>
      </w:r>
      <w:r w:rsidRPr="000F4AC3">
        <w:rPr>
          <w:u w:val="single"/>
        </w:rPr>
        <w:t>must</w:t>
      </w:r>
      <w:r w:rsidRPr="000F4AC3">
        <w:t xml:space="preserve"> be signed by an authorized individual </w:t>
      </w:r>
      <w:r w:rsidR="00502485">
        <w:t xml:space="preserve">and submitted via CalMHSA’s eProcurement </w:t>
      </w:r>
      <w:r w:rsidR="00414AB3">
        <w:t xml:space="preserve">portal Bonfire </w:t>
      </w:r>
      <w:r w:rsidRPr="000F4AC3">
        <w:rPr>
          <w:b/>
        </w:rPr>
        <w:t xml:space="preserve">no later than </w:t>
      </w:r>
      <w:r w:rsidR="00600D99">
        <w:rPr>
          <w:b/>
        </w:rPr>
        <w:t>June 13</w:t>
      </w:r>
      <w:r w:rsidR="00414AB3">
        <w:rPr>
          <w:b/>
        </w:rPr>
        <w:t>, 2025</w:t>
      </w:r>
      <w:r w:rsidRPr="000F4AC3">
        <w:rPr>
          <w:b/>
        </w:rPr>
        <w:t xml:space="preserve"> </w:t>
      </w:r>
      <w:r w:rsidRPr="000F4AC3">
        <w:t>(electronic signature is OK).</w:t>
      </w:r>
    </w:p>
    <w:p w14:paraId="1854FCA0" w14:textId="77777777" w:rsidR="00D30ACF" w:rsidRDefault="00D30ACF" w:rsidP="00235224">
      <w:pPr>
        <w:spacing w:after="0"/>
        <w:jc w:val="both"/>
      </w:pPr>
    </w:p>
    <w:p w14:paraId="007482F6" w14:textId="44F9F06C" w:rsidR="006020DE" w:rsidRDefault="006020DE" w:rsidP="00235224">
      <w:pPr>
        <w:spacing w:after="0"/>
        <w:jc w:val="both"/>
      </w:pPr>
      <w:r w:rsidRPr="006020DE">
        <w:rPr>
          <w:u w:val="single"/>
        </w:rPr>
        <w:t>Contact information</w:t>
      </w:r>
      <w:r>
        <w:t>:</w:t>
      </w:r>
    </w:p>
    <w:p w14:paraId="7FAA9EBD" w14:textId="77777777" w:rsidR="006020DE" w:rsidRDefault="006020DE" w:rsidP="00235224">
      <w:pPr>
        <w:spacing w:after="0"/>
        <w:jc w:val="both"/>
      </w:pPr>
    </w:p>
    <w:p w14:paraId="4A2649DC" w14:textId="6C5B535F" w:rsidR="00D30ACF" w:rsidRDefault="00C5748C" w:rsidP="00235224">
      <w:pPr>
        <w:spacing w:after="0"/>
        <w:jc w:val="both"/>
      </w:pPr>
      <w:r>
        <w:t>Organization: ______________________________________________________</w:t>
      </w:r>
    </w:p>
    <w:p w14:paraId="3DE730D2" w14:textId="77777777" w:rsidR="00C5748C" w:rsidRDefault="00C5748C" w:rsidP="00235224">
      <w:pPr>
        <w:spacing w:after="0"/>
        <w:jc w:val="both"/>
      </w:pPr>
    </w:p>
    <w:p w14:paraId="280FB4DE" w14:textId="72AE1CF1" w:rsidR="00C5748C" w:rsidRPr="000F4AC3" w:rsidRDefault="00C5748C" w:rsidP="00235224">
      <w:pPr>
        <w:spacing w:after="0"/>
        <w:jc w:val="both"/>
      </w:pPr>
      <w:r>
        <w:t>Fiscal sponsor (if applicable): __________________________________________</w:t>
      </w:r>
    </w:p>
    <w:p w14:paraId="7EE171CA" w14:textId="28B7F29B" w:rsidR="00235224" w:rsidRDefault="00235224" w:rsidP="00235224">
      <w:pPr>
        <w:spacing w:after="0"/>
        <w:jc w:val="both"/>
        <w:rPr>
          <w:b/>
          <w:color w:val="0070C0"/>
          <w:u w:val="single"/>
        </w:rPr>
      </w:pPr>
    </w:p>
    <w:p w14:paraId="0C2E170A" w14:textId="4B8B18BD" w:rsidR="00C5748C" w:rsidRDefault="00C5748C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Name of </w:t>
      </w:r>
      <w:r w:rsidR="00787E5C">
        <w:rPr>
          <w:bCs/>
          <w:color w:val="595959" w:themeColor="text1" w:themeTint="A6"/>
        </w:rPr>
        <w:t>W</w:t>
      </w:r>
      <w:r>
        <w:rPr>
          <w:bCs/>
          <w:color w:val="595959" w:themeColor="text1" w:themeTint="A6"/>
        </w:rPr>
        <w:t>-9 form (if using fiscal sponsor): ________________________________</w:t>
      </w:r>
    </w:p>
    <w:p w14:paraId="386BFA07" w14:textId="77777777" w:rsidR="007A371F" w:rsidRDefault="007A371F" w:rsidP="00235224">
      <w:pPr>
        <w:spacing w:after="0"/>
        <w:jc w:val="both"/>
        <w:rPr>
          <w:bCs/>
          <w:color w:val="595959" w:themeColor="text1" w:themeTint="A6"/>
        </w:rPr>
      </w:pPr>
    </w:p>
    <w:p w14:paraId="0926F5F8" w14:textId="4260DB2A" w:rsidR="007A371F" w:rsidRDefault="007A371F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Mailing address: _____________________________________________________</w:t>
      </w:r>
    </w:p>
    <w:p w14:paraId="1725A836" w14:textId="77777777" w:rsidR="007A371F" w:rsidRDefault="007A371F" w:rsidP="00235224">
      <w:pPr>
        <w:spacing w:after="0"/>
        <w:jc w:val="both"/>
        <w:rPr>
          <w:bCs/>
          <w:color w:val="595959" w:themeColor="text1" w:themeTint="A6"/>
        </w:rPr>
      </w:pPr>
    </w:p>
    <w:p w14:paraId="5B4D3AE3" w14:textId="3E684B94" w:rsidR="007A371F" w:rsidRDefault="007A371F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Contact name and title: ________________________________________________</w:t>
      </w:r>
    </w:p>
    <w:p w14:paraId="7632CF58" w14:textId="77777777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</w:p>
    <w:p w14:paraId="159FC111" w14:textId="08355D9B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Contact phone number: ________________</w:t>
      </w:r>
    </w:p>
    <w:p w14:paraId="59A5120F" w14:textId="0254AD0C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Contact email address: _________________</w:t>
      </w:r>
    </w:p>
    <w:p w14:paraId="7AA3CDAE" w14:textId="33D185B8" w:rsidR="006020DE" w:rsidRDefault="006020DE" w:rsidP="00235224">
      <w:pPr>
        <w:spacing w:after="0"/>
        <w:jc w:val="both"/>
        <w:rPr>
          <w:bCs/>
          <w:color w:val="595959" w:themeColor="text1" w:themeTint="A6"/>
        </w:rPr>
      </w:pPr>
      <w:r w:rsidRPr="006020DE">
        <w:rPr>
          <w:bCs/>
          <w:color w:val="595959" w:themeColor="text1" w:themeTint="A6"/>
          <w:u w:val="single"/>
        </w:rPr>
        <w:t>Application details</w:t>
      </w:r>
      <w:r>
        <w:rPr>
          <w:bCs/>
          <w:color w:val="595959" w:themeColor="text1" w:themeTint="A6"/>
        </w:rPr>
        <w:t>:</w:t>
      </w:r>
    </w:p>
    <w:p w14:paraId="3EBF4217" w14:textId="77777777" w:rsidR="006020DE" w:rsidRDefault="006020DE" w:rsidP="00235224">
      <w:pPr>
        <w:spacing w:after="0"/>
        <w:jc w:val="both"/>
        <w:rPr>
          <w:bCs/>
          <w:color w:val="595959" w:themeColor="text1" w:themeTint="A6"/>
        </w:rPr>
      </w:pPr>
    </w:p>
    <w:p w14:paraId="10FBE00A" w14:textId="10FC23FC" w:rsidR="006020DE" w:rsidRDefault="00CA3121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Proposed program name: _______________________________________________</w:t>
      </w:r>
    </w:p>
    <w:p w14:paraId="12C74EC3" w14:textId="440F6C69" w:rsidR="00CA3121" w:rsidRDefault="00CA3121" w:rsidP="00235224">
      <w:pPr>
        <w:spacing w:after="0"/>
        <w:jc w:val="both"/>
        <w:rPr>
          <w:bCs/>
          <w:color w:val="595959" w:themeColor="text1" w:themeTint="A6"/>
        </w:rPr>
      </w:pPr>
    </w:p>
    <w:p w14:paraId="17FAFFA9" w14:textId="6F02F0D6" w:rsidR="008006EE" w:rsidRDefault="008006EE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Requested MHSA PEI Community Grant amount: $______________</w:t>
      </w:r>
    </w:p>
    <w:p w14:paraId="66F82DD9" w14:textId="77777777" w:rsidR="008006EE" w:rsidRDefault="008006EE" w:rsidP="00235224">
      <w:pPr>
        <w:spacing w:after="0"/>
        <w:jc w:val="both"/>
        <w:rPr>
          <w:bCs/>
          <w:color w:val="595959" w:themeColor="text1" w:themeTint="A6"/>
        </w:rPr>
      </w:pPr>
    </w:p>
    <w:p w14:paraId="68D33A5B" w14:textId="347E1918" w:rsidR="008006EE" w:rsidRDefault="007735B0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Proposed activity date(s) or time frame: _____________________________________</w:t>
      </w:r>
    </w:p>
    <w:p w14:paraId="2D5587D4" w14:textId="77777777" w:rsidR="0001655E" w:rsidRDefault="0001655E" w:rsidP="00235224">
      <w:pPr>
        <w:spacing w:after="0"/>
        <w:jc w:val="both"/>
        <w:rPr>
          <w:bCs/>
          <w:color w:val="595959" w:themeColor="text1" w:themeTint="A6"/>
        </w:rPr>
      </w:pPr>
    </w:p>
    <w:p w14:paraId="64FF7129" w14:textId="52E9C938" w:rsidR="004579D9" w:rsidRDefault="0001655E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City and zip code for proposed activity: _____________________________________</w:t>
      </w:r>
    </w:p>
    <w:p w14:paraId="48F0AE1C" w14:textId="77777777" w:rsidR="0001655E" w:rsidRDefault="0001655E" w:rsidP="00235224">
      <w:pPr>
        <w:spacing w:after="0"/>
        <w:jc w:val="both"/>
        <w:rPr>
          <w:bCs/>
          <w:color w:val="595959" w:themeColor="text1" w:themeTint="A6"/>
        </w:rPr>
      </w:pPr>
    </w:p>
    <w:p w14:paraId="7A321E3E" w14:textId="01C8F289" w:rsidR="004579D9" w:rsidRDefault="004579D9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Brief description of activity or program (2-3 sentences): _________________________</w:t>
      </w:r>
    </w:p>
    <w:p w14:paraId="33DF191F" w14:textId="4DEA4B78" w:rsidR="004579D9" w:rsidRDefault="004579D9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_____________________________________________________________________</w:t>
      </w:r>
    </w:p>
    <w:p w14:paraId="2359E279" w14:textId="21F7F053" w:rsidR="004579D9" w:rsidRDefault="00A842C2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_____________________________________________________________________</w:t>
      </w:r>
    </w:p>
    <w:p w14:paraId="7A228D51" w14:textId="6C5B61DC" w:rsidR="00A842C2" w:rsidRDefault="00A842C2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_____________________________________________________________________</w:t>
      </w:r>
    </w:p>
    <w:p w14:paraId="35AC0CE9" w14:textId="4B4FC215" w:rsidR="00A842C2" w:rsidRPr="00C5748C" w:rsidRDefault="00A842C2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_____________________________________________________________________</w:t>
      </w:r>
    </w:p>
    <w:p w14:paraId="17AD9221" w14:textId="25E23001" w:rsidR="00235224" w:rsidRPr="000F4AC3" w:rsidRDefault="00235224" w:rsidP="00A842C2">
      <w:pPr>
        <w:spacing w:before="120" w:after="120"/>
        <w:jc w:val="both"/>
      </w:pPr>
      <w:r w:rsidRPr="000F4AC3">
        <w:t>By signing this application, you commit to the following:</w:t>
      </w:r>
    </w:p>
    <w:p w14:paraId="78CBC112" w14:textId="708927E6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 xml:space="preserve">Implementing your </w:t>
      </w:r>
      <w:r w:rsidR="004741AD">
        <w:t>c</w:t>
      </w:r>
      <w:r w:rsidRPr="000F4AC3">
        <w:t>ommunity-</w:t>
      </w:r>
      <w:r w:rsidR="004741AD">
        <w:t>d</w:t>
      </w:r>
      <w:r w:rsidRPr="000F4AC3">
        <w:t>riven project as described in your application.</w:t>
      </w:r>
    </w:p>
    <w:p w14:paraId="3BBABB83" w14:textId="778381FC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 xml:space="preserve">Promoting </w:t>
      </w:r>
      <w:r w:rsidR="004741AD">
        <w:t>c</w:t>
      </w:r>
      <w:r w:rsidRPr="000F4AC3">
        <w:t>ommunity-</w:t>
      </w:r>
      <w:r w:rsidR="004741AD">
        <w:t>d</w:t>
      </w:r>
      <w:r w:rsidRPr="000F4AC3">
        <w:t>riven activity throughout your area.</w:t>
      </w:r>
    </w:p>
    <w:p w14:paraId="05B860B1" w14:textId="77777777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>Completing reporting requirements in an accurate and timely manner.</w:t>
      </w:r>
    </w:p>
    <w:p w14:paraId="114B24E2" w14:textId="77777777" w:rsidR="0001655E" w:rsidRDefault="0001655E" w:rsidP="00235224">
      <w:pPr>
        <w:spacing w:after="120"/>
        <w:jc w:val="both"/>
        <w:rPr>
          <w:b/>
        </w:rPr>
      </w:pPr>
    </w:p>
    <w:p w14:paraId="0D622073" w14:textId="21D2065F" w:rsidR="00235224" w:rsidRPr="000F4AC3" w:rsidRDefault="00235224" w:rsidP="00235224">
      <w:pPr>
        <w:spacing w:after="120"/>
        <w:jc w:val="both"/>
        <w:rPr>
          <w:b/>
        </w:rPr>
      </w:pPr>
      <w:r w:rsidRPr="000F4AC3">
        <w:rPr>
          <w:b/>
        </w:rPr>
        <w:t xml:space="preserve">Authorized </w:t>
      </w:r>
      <w:r w:rsidR="00FB1E4E">
        <w:rPr>
          <w:b/>
        </w:rPr>
        <w:t>s</w:t>
      </w:r>
      <w:r w:rsidRPr="000F4AC3">
        <w:rPr>
          <w:b/>
        </w:rPr>
        <w:t>ignature/</w:t>
      </w:r>
      <w:r w:rsidR="00713D31">
        <w:rPr>
          <w:b/>
        </w:rPr>
        <w:t>d</w:t>
      </w:r>
      <w:r w:rsidR="00713D31" w:rsidRPr="000F4AC3">
        <w:rPr>
          <w:b/>
        </w:rPr>
        <w:t>ate:</w:t>
      </w:r>
      <w:r w:rsidR="00713D31">
        <w:rPr>
          <w:b/>
        </w:rPr>
        <w:t xml:space="preserve"> </w:t>
      </w:r>
      <w:r w:rsidR="00713D31" w:rsidRPr="00713D31">
        <w:rPr>
          <w:bCs/>
        </w:rPr>
        <w:t>_____________________________________</w:t>
      </w:r>
      <w:r w:rsidRPr="000F4AC3">
        <w:rPr>
          <w:b/>
        </w:rPr>
        <w:tab/>
      </w:r>
      <w:r w:rsidRPr="000F4AC3">
        <w:rPr>
          <w:b/>
        </w:rPr>
        <w:tab/>
      </w:r>
    </w:p>
    <w:p w14:paraId="4417BB95" w14:textId="6BBD7510" w:rsidR="00494162" w:rsidRPr="00FB1E4E" w:rsidRDefault="00235224" w:rsidP="00FB1E4E">
      <w:pPr>
        <w:jc w:val="both"/>
        <w:rPr>
          <w:b/>
        </w:rPr>
      </w:pPr>
      <w:r w:rsidRPr="000F4AC3">
        <w:rPr>
          <w:b/>
        </w:rPr>
        <w:t xml:space="preserve">Printed </w:t>
      </w:r>
      <w:r w:rsidR="00713D31">
        <w:rPr>
          <w:b/>
        </w:rPr>
        <w:t>n</w:t>
      </w:r>
      <w:r w:rsidRPr="000F4AC3">
        <w:rPr>
          <w:b/>
        </w:rPr>
        <w:t>ame and</w:t>
      </w:r>
      <w:r w:rsidR="00FB1E4E">
        <w:rPr>
          <w:b/>
        </w:rPr>
        <w:t xml:space="preserve"> </w:t>
      </w:r>
      <w:r w:rsidR="00713D31">
        <w:rPr>
          <w:b/>
        </w:rPr>
        <w:t xml:space="preserve">date: </w:t>
      </w:r>
      <w:r w:rsidR="00713D31">
        <w:rPr>
          <w:bCs/>
        </w:rPr>
        <w:t>________________________________________</w:t>
      </w:r>
      <w:r w:rsidRPr="000F4AC3">
        <w:rPr>
          <w:b/>
        </w:rPr>
        <w:t xml:space="preserve"> </w:t>
      </w:r>
      <w:bookmarkEnd w:id="0"/>
    </w:p>
    <w:sectPr w:rsidR="00494162" w:rsidRPr="00FB1E4E" w:rsidSect="008B18E5">
      <w:headerReference w:type="default" r:id="rId11"/>
      <w:footerReference w:type="default" r:id="rId12"/>
      <w:pgSz w:w="12240" w:h="15840"/>
      <w:pgMar w:top="1800" w:right="1440" w:bottom="180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74A8" w14:textId="77777777" w:rsidR="002A02EF" w:rsidRDefault="002A02EF" w:rsidP="002A49E1">
      <w:pPr>
        <w:spacing w:after="0"/>
      </w:pPr>
      <w:r>
        <w:separator/>
      </w:r>
    </w:p>
  </w:endnote>
  <w:endnote w:type="continuationSeparator" w:id="0">
    <w:p w14:paraId="74703970" w14:textId="77777777" w:rsidR="002A02EF" w:rsidRDefault="002A02EF" w:rsidP="002A49E1">
      <w:pPr>
        <w:spacing w:after="0"/>
      </w:pPr>
      <w:r>
        <w:continuationSeparator/>
      </w:r>
    </w:p>
  </w:endnote>
  <w:endnote w:type="continuationNotice" w:id="1">
    <w:p w14:paraId="2B89A088" w14:textId="77777777" w:rsidR="002A02EF" w:rsidRDefault="002A0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illigram Mediu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lligra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A1C9E3" w14:paraId="4E9ACE55" w14:textId="77777777" w:rsidTr="52A1C9E3">
      <w:trPr>
        <w:trHeight w:val="300"/>
      </w:trPr>
      <w:tc>
        <w:tcPr>
          <w:tcW w:w="3120" w:type="dxa"/>
        </w:tcPr>
        <w:p w14:paraId="444EB3DC" w14:textId="28E19F45" w:rsidR="52A1C9E3" w:rsidRDefault="52A1C9E3" w:rsidP="52A1C9E3">
          <w:pPr>
            <w:pStyle w:val="Header"/>
            <w:ind w:left="-115"/>
          </w:pPr>
        </w:p>
      </w:tc>
      <w:tc>
        <w:tcPr>
          <w:tcW w:w="3120" w:type="dxa"/>
        </w:tcPr>
        <w:p w14:paraId="37AFA0C2" w14:textId="2EF34BCE" w:rsidR="52A1C9E3" w:rsidRDefault="52A1C9E3" w:rsidP="52A1C9E3">
          <w:pPr>
            <w:pStyle w:val="Header"/>
            <w:jc w:val="center"/>
          </w:pPr>
        </w:p>
      </w:tc>
      <w:tc>
        <w:tcPr>
          <w:tcW w:w="3120" w:type="dxa"/>
        </w:tcPr>
        <w:p w14:paraId="4C1E7161" w14:textId="335C595B" w:rsidR="52A1C9E3" w:rsidRDefault="52A1C9E3" w:rsidP="52A1C9E3">
          <w:pPr>
            <w:pStyle w:val="Header"/>
            <w:ind w:right="-115"/>
            <w:jc w:val="right"/>
          </w:pPr>
        </w:p>
      </w:tc>
    </w:tr>
  </w:tbl>
  <w:p w14:paraId="1149F642" w14:textId="1C86891F" w:rsidR="52A1C9E3" w:rsidRDefault="52A1C9E3" w:rsidP="52A1C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8E65" w14:textId="77777777" w:rsidR="002A02EF" w:rsidRDefault="002A02EF" w:rsidP="002A49E1">
      <w:pPr>
        <w:spacing w:after="0"/>
      </w:pPr>
      <w:r>
        <w:separator/>
      </w:r>
    </w:p>
  </w:footnote>
  <w:footnote w:type="continuationSeparator" w:id="0">
    <w:p w14:paraId="19DBF4BB" w14:textId="77777777" w:rsidR="002A02EF" w:rsidRDefault="002A02EF" w:rsidP="002A49E1">
      <w:pPr>
        <w:spacing w:after="0"/>
      </w:pPr>
      <w:r>
        <w:continuationSeparator/>
      </w:r>
    </w:p>
  </w:footnote>
  <w:footnote w:type="continuationNotice" w:id="1">
    <w:p w14:paraId="42DDC3AD" w14:textId="77777777" w:rsidR="002A02EF" w:rsidRDefault="002A02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95BB" w14:textId="10E078AA" w:rsidR="002A49E1" w:rsidRPr="00D30850" w:rsidRDefault="00551F0A">
    <w:pPr>
      <w:pStyle w:val="Header"/>
      <w:rPr>
        <w:rFonts w:cs="Arial"/>
        <w:color w:val="7F7F7F" w:themeColor="text1" w:themeTint="80"/>
        <w:sz w:val="16"/>
        <w:szCs w:val="16"/>
      </w:rPr>
    </w:pPr>
    <w:r>
      <w:rPr>
        <w:rFonts w:cs="Arial"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81BC05" wp14:editId="6122B3DE">
              <wp:simplePos x="0" y="0"/>
              <wp:positionH relativeFrom="column">
                <wp:posOffset>4087495</wp:posOffset>
              </wp:positionH>
              <wp:positionV relativeFrom="paragraph">
                <wp:posOffset>414020</wp:posOffset>
              </wp:positionV>
              <wp:extent cx="2528047" cy="658368"/>
              <wp:effectExtent l="0" t="0" r="0" b="2540"/>
              <wp:wrapNone/>
              <wp:docPr id="4655337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8047" cy="6583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0500FB" w14:textId="0B5B36CD" w:rsidR="00551F0A" w:rsidRPr="002A748B" w:rsidRDefault="00551F0A" w:rsidP="002A748B">
                          <w:pPr>
                            <w:jc w:val="right"/>
                            <w:rPr>
                              <w:rFonts w:ascii="Milligram" w:hAnsi="Milligram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1B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85pt;margin-top:32.6pt;width:199.0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b+vLAIAAFQEAAAOAAAAZHJzL2Uyb0RvYy54bWysVEuP2jAQvlfqf7B8LwkssDQ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" fillcolor="white [3201]" stroked="f" strokeweight=".5pt">
              <v:textbox>
                <w:txbxContent>
                  <w:p w14:paraId="620500FB" w14:textId="0B5B36CD" w:rsidR="00551F0A" w:rsidRPr="002A748B" w:rsidRDefault="00551F0A" w:rsidP="002A748B">
                    <w:pPr>
                      <w:jc w:val="right"/>
                      <w:rPr>
                        <w:rFonts w:ascii="Milligram" w:hAnsi="Milligram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A5C33">
      <w:rPr>
        <w:rFonts w:cs="Arial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76FB9C87" wp14:editId="43DC87AE">
          <wp:simplePos x="0" y="0"/>
          <wp:positionH relativeFrom="page">
            <wp:align>right</wp:align>
          </wp:positionH>
          <wp:positionV relativeFrom="paragraph">
            <wp:posOffset>-356235</wp:posOffset>
          </wp:positionV>
          <wp:extent cx="7772400" cy="10058449"/>
          <wp:effectExtent l="0" t="0" r="0" b="0"/>
          <wp:wrapNone/>
          <wp:docPr id="1539275235" name="Picture 153927523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03E"/>
    <w:multiLevelType w:val="hybridMultilevel"/>
    <w:tmpl w:val="90F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E45"/>
    <w:multiLevelType w:val="hybridMultilevel"/>
    <w:tmpl w:val="DE24C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7AEC"/>
    <w:multiLevelType w:val="multilevel"/>
    <w:tmpl w:val="E8DE0E8A"/>
    <w:lvl w:ilvl="0">
      <w:start w:val="1"/>
      <w:numFmt w:val="bullet"/>
      <w:lvlText w:val="●"/>
      <w:lvlJc w:val="left"/>
      <w:pPr>
        <w:ind w:left="720" w:hanging="360"/>
      </w:pPr>
      <w:rPr>
        <w:color w:val="7F7F7F" w:themeColor="text1" w:themeTint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A703BE"/>
    <w:multiLevelType w:val="hybridMultilevel"/>
    <w:tmpl w:val="85EC5032"/>
    <w:lvl w:ilvl="0" w:tplc="F50C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B84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155A"/>
    <w:multiLevelType w:val="multilevel"/>
    <w:tmpl w:val="04DCB08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350" w:hanging="540"/>
      </w:pPr>
      <w:rPr>
        <w:rFonts w:ascii="Calibri" w:eastAsia="Cambr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76829853">
    <w:abstractNumId w:val="2"/>
  </w:num>
  <w:num w:numId="2" w16cid:durableId="1930234268">
    <w:abstractNumId w:val="3"/>
  </w:num>
  <w:num w:numId="3" w16cid:durableId="1316185291">
    <w:abstractNumId w:val="0"/>
  </w:num>
  <w:num w:numId="4" w16cid:durableId="2077164961">
    <w:abstractNumId w:val="4"/>
  </w:num>
  <w:num w:numId="5" w16cid:durableId="41209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E"/>
    <w:rsid w:val="00005645"/>
    <w:rsid w:val="00007597"/>
    <w:rsid w:val="0001655E"/>
    <w:rsid w:val="00020FAD"/>
    <w:rsid w:val="00030248"/>
    <w:rsid w:val="00030B70"/>
    <w:rsid w:val="0005585A"/>
    <w:rsid w:val="000B6684"/>
    <w:rsid w:val="000C51CB"/>
    <w:rsid w:val="001864D1"/>
    <w:rsid w:val="00193655"/>
    <w:rsid w:val="00196846"/>
    <w:rsid w:val="001A6EEE"/>
    <w:rsid w:val="001B2942"/>
    <w:rsid w:val="001D147E"/>
    <w:rsid w:val="001E1C52"/>
    <w:rsid w:val="001F3C0F"/>
    <w:rsid w:val="00201A74"/>
    <w:rsid w:val="00217D54"/>
    <w:rsid w:val="00235224"/>
    <w:rsid w:val="00236842"/>
    <w:rsid w:val="002A02EF"/>
    <w:rsid w:val="002A49E1"/>
    <w:rsid w:val="002A748B"/>
    <w:rsid w:val="002A7A0B"/>
    <w:rsid w:val="00300EFD"/>
    <w:rsid w:val="00313DC5"/>
    <w:rsid w:val="003537F1"/>
    <w:rsid w:val="003A6E35"/>
    <w:rsid w:val="00414AB3"/>
    <w:rsid w:val="004372D0"/>
    <w:rsid w:val="00450808"/>
    <w:rsid w:val="004579D9"/>
    <w:rsid w:val="00464479"/>
    <w:rsid w:val="004656D6"/>
    <w:rsid w:val="004741AD"/>
    <w:rsid w:val="00494162"/>
    <w:rsid w:val="00494BA8"/>
    <w:rsid w:val="004A222F"/>
    <w:rsid w:val="004A7290"/>
    <w:rsid w:val="00502485"/>
    <w:rsid w:val="005133A0"/>
    <w:rsid w:val="0054689C"/>
    <w:rsid w:val="00551F0A"/>
    <w:rsid w:val="005651DB"/>
    <w:rsid w:val="00584672"/>
    <w:rsid w:val="005A7DB7"/>
    <w:rsid w:val="005B7D29"/>
    <w:rsid w:val="005D5DA8"/>
    <w:rsid w:val="005F69CD"/>
    <w:rsid w:val="00600D99"/>
    <w:rsid w:val="00601EF8"/>
    <w:rsid w:val="006020DE"/>
    <w:rsid w:val="00605A62"/>
    <w:rsid w:val="0061363F"/>
    <w:rsid w:val="00654D0F"/>
    <w:rsid w:val="00673EEA"/>
    <w:rsid w:val="00690F4D"/>
    <w:rsid w:val="006C1829"/>
    <w:rsid w:val="006E4641"/>
    <w:rsid w:val="00713D31"/>
    <w:rsid w:val="007448BA"/>
    <w:rsid w:val="007735B0"/>
    <w:rsid w:val="00787E5C"/>
    <w:rsid w:val="007A371F"/>
    <w:rsid w:val="007B1315"/>
    <w:rsid w:val="007D4386"/>
    <w:rsid w:val="007E242A"/>
    <w:rsid w:val="007F117F"/>
    <w:rsid w:val="008006EE"/>
    <w:rsid w:val="00804A9F"/>
    <w:rsid w:val="00810A1D"/>
    <w:rsid w:val="00813F23"/>
    <w:rsid w:val="00885782"/>
    <w:rsid w:val="00895E45"/>
    <w:rsid w:val="008B18E5"/>
    <w:rsid w:val="008C185E"/>
    <w:rsid w:val="008D14D3"/>
    <w:rsid w:val="009057B9"/>
    <w:rsid w:val="0096027D"/>
    <w:rsid w:val="00983E09"/>
    <w:rsid w:val="009A5C33"/>
    <w:rsid w:val="009A730C"/>
    <w:rsid w:val="009B664D"/>
    <w:rsid w:val="00A20BA0"/>
    <w:rsid w:val="00A31A2B"/>
    <w:rsid w:val="00A5410D"/>
    <w:rsid w:val="00A842C2"/>
    <w:rsid w:val="00A8528D"/>
    <w:rsid w:val="00AE1300"/>
    <w:rsid w:val="00B30CB0"/>
    <w:rsid w:val="00B35205"/>
    <w:rsid w:val="00B723E5"/>
    <w:rsid w:val="00BD667A"/>
    <w:rsid w:val="00C3773F"/>
    <w:rsid w:val="00C53695"/>
    <w:rsid w:val="00C5748C"/>
    <w:rsid w:val="00C71632"/>
    <w:rsid w:val="00C87150"/>
    <w:rsid w:val="00C91327"/>
    <w:rsid w:val="00C9795E"/>
    <w:rsid w:val="00CA3121"/>
    <w:rsid w:val="00CC3283"/>
    <w:rsid w:val="00CC55EF"/>
    <w:rsid w:val="00CD2DCD"/>
    <w:rsid w:val="00CD3003"/>
    <w:rsid w:val="00CD5D47"/>
    <w:rsid w:val="00CE2C0A"/>
    <w:rsid w:val="00CE639F"/>
    <w:rsid w:val="00D168CA"/>
    <w:rsid w:val="00D30850"/>
    <w:rsid w:val="00D30ACF"/>
    <w:rsid w:val="00D403E8"/>
    <w:rsid w:val="00D444D8"/>
    <w:rsid w:val="00D66708"/>
    <w:rsid w:val="00D96722"/>
    <w:rsid w:val="00DB30E3"/>
    <w:rsid w:val="00DD3451"/>
    <w:rsid w:val="00E07392"/>
    <w:rsid w:val="00E222AD"/>
    <w:rsid w:val="00E26F56"/>
    <w:rsid w:val="00E40EDB"/>
    <w:rsid w:val="00E61278"/>
    <w:rsid w:val="00F13B9C"/>
    <w:rsid w:val="00F73C09"/>
    <w:rsid w:val="00F86C8C"/>
    <w:rsid w:val="00FA0DF7"/>
    <w:rsid w:val="00FB1E4E"/>
    <w:rsid w:val="00FC3F55"/>
    <w:rsid w:val="00FC7A07"/>
    <w:rsid w:val="04B54060"/>
    <w:rsid w:val="0B49EF09"/>
    <w:rsid w:val="1B0E396C"/>
    <w:rsid w:val="35594A2C"/>
    <w:rsid w:val="3C65015E"/>
    <w:rsid w:val="52A1C9E3"/>
    <w:rsid w:val="69D9FFC1"/>
    <w:rsid w:val="6B3A7614"/>
    <w:rsid w:val="7323412E"/>
    <w:rsid w:val="7A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73E0"/>
  <w14:defaultImageDpi w14:val="32767"/>
  <w15:chartTrackingRefBased/>
  <w15:docId w15:val="{36C16DE1-464F-4121-B4A4-AEA2D01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72D0"/>
    <w:pPr>
      <w:spacing w:after="200"/>
    </w:pPr>
    <w:rPr>
      <w:rFonts w:ascii="Arial" w:hAnsi="Arial" w:cs="Times New Roman (Body CS)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D29"/>
    <w:pPr>
      <w:keepNext/>
      <w:keepLines/>
      <w:spacing w:before="240" w:after="0"/>
      <w:outlineLvl w:val="0"/>
    </w:pPr>
    <w:rPr>
      <w:rFonts w:ascii="Milligram Medium" w:eastAsiaTheme="majorEastAsia" w:hAnsi="Milligram Medium" w:cstheme="majorBidi"/>
      <w:color w:val="5B667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6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E1"/>
  </w:style>
  <w:style w:type="paragraph" w:styleId="Footer">
    <w:name w:val="footer"/>
    <w:basedOn w:val="Normal"/>
    <w:link w:val="Foot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E1"/>
  </w:style>
  <w:style w:type="table" w:styleId="TableGrid">
    <w:name w:val="Table Grid"/>
    <w:basedOn w:val="TableNormal"/>
    <w:uiPriority w:val="39"/>
    <w:rsid w:val="00D3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3DC5"/>
    <w:pPr>
      <w:ind w:left="720"/>
      <w:contextualSpacing/>
    </w:pPr>
  </w:style>
  <w:style w:type="paragraph" w:customStyle="1" w:styleId="CoverTitle">
    <w:name w:val="Cover Title"/>
    <w:next w:val="Normal"/>
    <w:qFormat/>
    <w:rsid w:val="00C71632"/>
    <w:pPr>
      <w:spacing w:after="200"/>
    </w:pPr>
    <w:rPr>
      <w:rFonts w:ascii="Milligram" w:eastAsia="Calibri" w:hAnsi="Milligram" w:cs="Arial"/>
      <w:noProof/>
      <w:color w:val="2A5C66"/>
      <w:spacing w:val="10"/>
      <w:kern w:val="16"/>
      <w:sz w:val="30"/>
      <w:szCs w:val="56"/>
    </w:rPr>
  </w:style>
  <w:style w:type="character" w:customStyle="1" w:styleId="normaltextrun">
    <w:name w:val="normaltextrun"/>
    <w:basedOn w:val="DefaultParagraphFont"/>
    <w:rsid w:val="00885782"/>
  </w:style>
  <w:style w:type="character" w:customStyle="1" w:styleId="Heading1Char">
    <w:name w:val="Heading 1 Char"/>
    <w:basedOn w:val="DefaultParagraphFont"/>
    <w:link w:val="Heading1"/>
    <w:uiPriority w:val="9"/>
    <w:rsid w:val="005B7D29"/>
    <w:rPr>
      <w:rFonts w:ascii="Milligram Medium" w:eastAsiaTheme="majorEastAsia" w:hAnsi="Milligram Medium" w:cstheme="majorBidi"/>
      <w:color w:val="5B6670"/>
      <w:sz w:val="28"/>
      <w:szCs w:val="32"/>
    </w:rPr>
  </w:style>
  <w:style w:type="paragraph" w:customStyle="1" w:styleId="SubjectTitle">
    <w:name w:val="Subject Title"/>
    <w:basedOn w:val="Normal"/>
    <w:qFormat/>
    <w:rsid w:val="006C1829"/>
    <w:rPr>
      <w:rFonts w:ascii="Milligram" w:hAnsi="Milligram"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C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Bradley\Downloads\22-CalMHSA-2-0323_Letterhead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d2386-8ffb-472c-950d-6d9c895e6fc7">
      <Terms xmlns="http://schemas.microsoft.com/office/infopath/2007/PartnerControls"/>
    </lcf76f155ced4ddcb4097134ff3c332f>
    <TaxCatchAll xmlns="ba475af4-6d38-48cf-9f3d-f38553931c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A458F5F84A409F89AC38D6F30B43" ma:contentTypeVersion="13" ma:contentTypeDescription="Create a new document." ma:contentTypeScope="" ma:versionID="b6e123874afbd8bde08e6c57a2173238">
  <xsd:schema xmlns:xsd="http://www.w3.org/2001/XMLSchema" xmlns:xs="http://www.w3.org/2001/XMLSchema" xmlns:p="http://schemas.microsoft.com/office/2006/metadata/properties" xmlns:ns2="7c8d2386-8ffb-472c-950d-6d9c895e6fc7" xmlns:ns3="ba475af4-6d38-48cf-9f3d-f38553931cc0" targetNamespace="http://schemas.microsoft.com/office/2006/metadata/properties" ma:root="true" ma:fieldsID="a2e94948dc169c48a207ece023086047" ns2:_="" ns3:_="">
    <xsd:import namespace="7c8d2386-8ffb-472c-950d-6d9c895e6fc7"/>
    <xsd:import namespace="ba475af4-6d38-48cf-9f3d-f3855393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2386-8ffb-472c-950d-6d9c895e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5af4-6d38-48cf-9f3d-f38553931c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d89c29-1625-44fe-9b45-78d2a6ab6917}" ma:internalName="TaxCatchAll" ma:showField="CatchAllData" ma:web="ba475af4-6d38-48cf-9f3d-f38553931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41AD4-B203-CA48-AA1A-9CE76A456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4851C-2336-4CDC-983C-FBE6C8302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F4C4-2E77-4F83-A715-CAFA66530F73}">
  <ds:schemaRefs>
    <ds:schemaRef ds:uri="http://schemas.microsoft.com/office/2006/metadata/properties"/>
    <ds:schemaRef ds:uri="http://schemas.microsoft.com/office/infopath/2007/PartnerControls"/>
    <ds:schemaRef ds:uri="7c8d2386-8ffb-472c-950d-6d9c895e6fc7"/>
    <ds:schemaRef ds:uri="ba475af4-6d38-48cf-9f3d-f38553931cc0"/>
  </ds:schemaRefs>
</ds:datastoreItem>
</file>

<file path=customXml/itemProps4.xml><?xml version="1.0" encoding="utf-8"?>
<ds:datastoreItem xmlns:ds="http://schemas.openxmlformats.org/officeDocument/2006/customXml" ds:itemID="{DC5F5FEA-9A89-4F56-A9C8-5DE6A46E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2386-8ffb-472c-950d-6d9c895e6fc7"/>
    <ds:schemaRef ds:uri="ba475af4-6d38-48cf-9f3d-f3855393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C:\Users\AllisonBradley\Downloads\22-CalMHSA-2-0323_Letterhead_FNL.dotx</Template>
  <TotalTime>0</TotalTime>
  <Pages>1</Pages>
  <Words>269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Bradley</dc:creator>
  <cp:keywords/>
  <dc:description/>
  <cp:lastModifiedBy>Virginia Sandfer</cp:lastModifiedBy>
  <cp:revision>2</cp:revision>
  <cp:lastPrinted>2021-12-01T18:35:00Z</cp:lastPrinted>
  <dcterms:created xsi:type="dcterms:W3CDTF">2025-05-12T19:17:00Z</dcterms:created>
  <dcterms:modified xsi:type="dcterms:W3CDTF">2025-05-12T19:17:00Z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0x010100FCB0A458F5F84A409F89AC38D6F30B43</vt:lpwstr>
  </property>
  <property fmtid="{D5CDD505-2E9C-101B-9397-08002B2CF9AE}" pid="3" name="MediaServiceImageTags">
    <vt:lpwstr/>
  </property>
</Properties>
</file>