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87F1" w14:textId="77777777" w:rsidR="007E07BA" w:rsidRDefault="007E07BA" w:rsidP="007E07BA">
      <w:pPr>
        <w:pStyle w:val="BodyText"/>
        <w:jc w:val="both"/>
        <w:rPr>
          <w:b/>
        </w:rPr>
      </w:pPr>
      <w:r w:rsidRPr="72F3B892">
        <w:rPr>
          <w:b/>
        </w:rPr>
        <w:t>Application Budget</w:t>
      </w:r>
    </w:p>
    <w:p w14:paraId="4A3CE338" w14:textId="77777777" w:rsidR="007E07BA" w:rsidRDefault="007E07BA" w:rsidP="007E07BA">
      <w:pPr>
        <w:pStyle w:val="BodyText"/>
        <w:jc w:val="both"/>
      </w:pPr>
      <w:r w:rsidRPr="72F3B892">
        <w:t>The</w:t>
      </w:r>
      <w:r w:rsidRPr="001F1728">
        <w:rPr>
          <w:spacing w:val="1"/>
          <w:szCs w:val="24"/>
        </w:rPr>
        <w:t xml:space="preserve"> </w:t>
      </w:r>
      <w:r w:rsidRPr="72F3B892">
        <w:t>budget</w:t>
      </w:r>
      <w:r w:rsidRPr="001F1728">
        <w:rPr>
          <w:spacing w:val="-5"/>
          <w:szCs w:val="24"/>
        </w:rPr>
        <w:t xml:space="preserve"> </w:t>
      </w:r>
      <w:r w:rsidRPr="72F3B892">
        <w:t>justification</w:t>
      </w:r>
      <w:r w:rsidRPr="001F1728">
        <w:rPr>
          <w:spacing w:val="-4"/>
          <w:szCs w:val="24"/>
        </w:rPr>
        <w:t xml:space="preserve"> </w:t>
      </w:r>
      <w:r w:rsidRPr="72F3B892">
        <w:t>and</w:t>
      </w:r>
      <w:r w:rsidRPr="001F1728">
        <w:rPr>
          <w:spacing w:val="-1"/>
          <w:szCs w:val="24"/>
        </w:rPr>
        <w:t xml:space="preserve"> </w:t>
      </w:r>
      <w:r w:rsidRPr="72F3B892">
        <w:t>budget</w:t>
      </w:r>
      <w:r w:rsidRPr="001F1728">
        <w:rPr>
          <w:spacing w:val="-5"/>
          <w:szCs w:val="24"/>
        </w:rPr>
        <w:t xml:space="preserve"> </w:t>
      </w:r>
      <w:r w:rsidRPr="72F3B892">
        <w:t>table</w:t>
      </w:r>
      <w:r w:rsidRPr="001F1728">
        <w:rPr>
          <w:spacing w:val="-3"/>
          <w:szCs w:val="24"/>
        </w:rPr>
        <w:t xml:space="preserve"> </w:t>
      </w:r>
      <w:r w:rsidRPr="72F3B892">
        <w:rPr>
          <w:spacing w:val="-3"/>
        </w:rPr>
        <w:t xml:space="preserve">should be completed </w:t>
      </w:r>
      <w:r w:rsidRPr="72F3B892">
        <w:t>as</w:t>
      </w:r>
      <w:r w:rsidRPr="001F1728">
        <w:rPr>
          <w:spacing w:val="-4"/>
          <w:szCs w:val="24"/>
        </w:rPr>
        <w:t xml:space="preserve"> </w:t>
      </w:r>
      <w:r w:rsidRPr="72F3B892">
        <w:t>in</w:t>
      </w:r>
      <w:r w:rsidRPr="001F1728">
        <w:rPr>
          <w:spacing w:val="-1"/>
          <w:szCs w:val="24"/>
        </w:rPr>
        <w:t xml:space="preserve"> </w:t>
      </w:r>
      <w:r w:rsidRPr="72F3B892">
        <w:t>the</w:t>
      </w:r>
      <w:r w:rsidRPr="001F1728">
        <w:rPr>
          <w:spacing w:val="-1"/>
          <w:szCs w:val="24"/>
        </w:rPr>
        <w:t xml:space="preserve"> </w:t>
      </w:r>
      <w:r w:rsidRPr="72F3B892">
        <w:t>samples</w:t>
      </w:r>
      <w:r w:rsidRPr="001F1728">
        <w:rPr>
          <w:spacing w:val="-3"/>
          <w:szCs w:val="24"/>
        </w:rPr>
        <w:t xml:space="preserve"> </w:t>
      </w:r>
      <w:r w:rsidRPr="72F3B892">
        <w:rPr>
          <w:spacing w:val="-2"/>
        </w:rPr>
        <w:t>below.</w:t>
      </w: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3002"/>
        <w:gridCol w:w="3001"/>
      </w:tblGrid>
      <w:tr w:rsidR="007E07BA" w:rsidRPr="001F1728" w14:paraId="613B84D6" w14:textId="77777777" w:rsidTr="0046558D">
        <w:trPr>
          <w:trHeight w:val="300"/>
        </w:trPr>
        <w:tc>
          <w:tcPr>
            <w:tcW w:w="3001" w:type="dxa"/>
          </w:tcPr>
          <w:p w14:paraId="1CE5BDCD" w14:textId="77777777" w:rsidR="007E07BA" w:rsidRPr="001F1728" w:rsidRDefault="007E07BA" w:rsidP="0046558D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Type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 xml:space="preserve">of 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>Cost</w:t>
            </w:r>
          </w:p>
        </w:tc>
        <w:tc>
          <w:tcPr>
            <w:tcW w:w="3002" w:type="dxa"/>
          </w:tcPr>
          <w:p w14:paraId="34AF2EE0" w14:textId="77777777" w:rsidR="007E07BA" w:rsidRPr="001F1728" w:rsidRDefault="007E07BA" w:rsidP="0046558D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Justification</w:t>
            </w:r>
          </w:p>
        </w:tc>
        <w:tc>
          <w:tcPr>
            <w:tcW w:w="3001" w:type="dxa"/>
          </w:tcPr>
          <w:p w14:paraId="3FA61334" w14:textId="77777777" w:rsidR="007E07BA" w:rsidRPr="001F1728" w:rsidRDefault="007E07BA" w:rsidP="0046558D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0B7399BD" w14:textId="77777777" w:rsidTr="0046558D">
        <w:trPr>
          <w:trHeight w:val="920"/>
        </w:trPr>
        <w:tc>
          <w:tcPr>
            <w:tcW w:w="3001" w:type="dxa"/>
          </w:tcPr>
          <w:p w14:paraId="4363E281" w14:textId="77777777" w:rsidR="007E07BA" w:rsidRPr="001F1728" w:rsidRDefault="007E07BA" w:rsidP="0046558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PERSONNEL</w:t>
            </w:r>
          </w:p>
          <w:p w14:paraId="69F543C1" w14:textId="77777777" w:rsidR="007E07BA" w:rsidRPr="001F1728" w:rsidRDefault="007E07BA" w:rsidP="0046558D">
            <w:pPr>
              <w:pStyle w:val="TableParagraph"/>
              <w:spacing w:line="230" w:lineRule="atLeast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Describe personnel costs, including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number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people, positions, etc.</w:t>
            </w:r>
          </w:p>
        </w:tc>
        <w:tc>
          <w:tcPr>
            <w:tcW w:w="3002" w:type="dxa"/>
          </w:tcPr>
          <w:p w14:paraId="01353B9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723C396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17A33CC9" w14:textId="77777777" w:rsidTr="0046558D">
        <w:trPr>
          <w:trHeight w:val="1378"/>
        </w:trPr>
        <w:tc>
          <w:tcPr>
            <w:tcW w:w="3001" w:type="dxa"/>
          </w:tcPr>
          <w:p w14:paraId="6CDD9AD5" w14:textId="77777777" w:rsidR="007E07BA" w:rsidRPr="001F1728" w:rsidRDefault="007E07BA" w:rsidP="0046558D">
            <w:pPr>
              <w:pStyle w:val="TableParagraph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SERVICES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AND</w:t>
            </w:r>
            <w:r w:rsidRPr="001F1728">
              <w:rPr>
                <w:color w:val="404040"/>
                <w:spacing w:val="-3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SUPPLIES</w:t>
            </w:r>
          </w:p>
          <w:p w14:paraId="0C89DFE8" w14:textId="77777777" w:rsidR="007E07BA" w:rsidRPr="001F1728" w:rsidRDefault="007E07BA" w:rsidP="0046558D">
            <w:pPr>
              <w:pStyle w:val="TableParagraph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Describe all services being provided and supplies being procured, such as printing</w:t>
            </w:r>
          </w:p>
          <w:p w14:paraId="205F8ACB" w14:textId="77777777" w:rsidR="007E07BA" w:rsidRPr="001F1728" w:rsidRDefault="007E07BA" w:rsidP="0046558D">
            <w:pPr>
              <w:pStyle w:val="TableParagraph"/>
              <w:spacing w:line="230" w:lineRule="atLeast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costs,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advertisements,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meals, training, etc.</w:t>
            </w:r>
          </w:p>
        </w:tc>
        <w:tc>
          <w:tcPr>
            <w:tcW w:w="3002" w:type="dxa"/>
          </w:tcPr>
          <w:p w14:paraId="0C5C5A7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4E07ADCC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62C4C12A" w14:textId="77777777" w:rsidTr="0046558D">
        <w:trPr>
          <w:trHeight w:val="919"/>
        </w:trPr>
        <w:tc>
          <w:tcPr>
            <w:tcW w:w="3001" w:type="dxa"/>
          </w:tcPr>
          <w:p w14:paraId="6C5F9E0B" w14:textId="77777777" w:rsidR="007E07BA" w:rsidRPr="001F1728" w:rsidRDefault="007E07BA" w:rsidP="0046558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EQUIPMENT</w:t>
            </w:r>
          </w:p>
          <w:p w14:paraId="2B3F0096" w14:textId="77777777" w:rsidR="007E07BA" w:rsidRPr="001F1728" w:rsidRDefault="007E07BA" w:rsidP="0046558D">
            <w:pPr>
              <w:pStyle w:val="TableParagraph"/>
              <w:spacing w:line="230" w:lineRule="exact"/>
              <w:ind w:left="110" w:right="78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Describe all equipment being procured</w:t>
            </w:r>
            <w:r w:rsidRPr="001F1728">
              <w:rPr>
                <w:color w:val="404040"/>
                <w:spacing w:val="-1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and</w:t>
            </w:r>
            <w:r w:rsidRPr="001F1728">
              <w:rPr>
                <w:color w:val="404040"/>
                <w:spacing w:val="-1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how</w:t>
            </w:r>
            <w:r w:rsidRPr="001F1728">
              <w:rPr>
                <w:color w:val="404040"/>
                <w:spacing w:val="-10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intended</w:t>
            </w:r>
            <w:r w:rsidRPr="001F1728">
              <w:rPr>
                <w:color w:val="404040"/>
                <w:spacing w:val="-1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to be used</w:t>
            </w:r>
          </w:p>
        </w:tc>
        <w:tc>
          <w:tcPr>
            <w:tcW w:w="3002" w:type="dxa"/>
          </w:tcPr>
          <w:p w14:paraId="2B06463F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2AC1AADE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7D7855D5" w14:textId="77777777" w:rsidTr="0046558D">
        <w:trPr>
          <w:trHeight w:val="918"/>
        </w:trPr>
        <w:tc>
          <w:tcPr>
            <w:tcW w:w="3001" w:type="dxa"/>
          </w:tcPr>
          <w:p w14:paraId="31336324" w14:textId="77777777" w:rsidR="007E07BA" w:rsidRPr="001F1728" w:rsidRDefault="007E07BA" w:rsidP="0046558D">
            <w:pPr>
              <w:pStyle w:val="TableParagraph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FACILITIES</w:t>
            </w:r>
          </w:p>
          <w:p w14:paraId="1B6F31B9" w14:textId="77777777" w:rsidR="007E07BA" w:rsidRPr="001F1728" w:rsidRDefault="007E07BA" w:rsidP="0046558D">
            <w:pPr>
              <w:pStyle w:val="TableParagraph"/>
              <w:spacing w:line="230" w:lineRule="atLeast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Describe any facility costs necessary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for</w:t>
            </w:r>
            <w:r w:rsidRPr="001F1728">
              <w:rPr>
                <w:color w:val="404040"/>
                <w:spacing w:val="-13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execution</w:t>
            </w:r>
            <w:r w:rsidRPr="001F1728">
              <w:rPr>
                <w:color w:val="404040"/>
                <w:spacing w:val="-9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13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 xml:space="preserve">your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3002" w:type="dxa"/>
          </w:tcPr>
          <w:p w14:paraId="13D3514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2CE23783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672700BD" w14:textId="77777777" w:rsidTr="0046558D">
        <w:trPr>
          <w:trHeight w:val="918"/>
        </w:trPr>
        <w:tc>
          <w:tcPr>
            <w:tcW w:w="3001" w:type="dxa"/>
          </w:tcPr>
          <w:p w14:paraId="0C81C3E5" w14:textId="77777777" w:rsidR="007E07BA" w:rsidRPr="001F1728" w:rsidRDefault="007E07BA" w:rsidP="0046558D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OTHER</w:t>
            </w:r>
            <w:r w:rsidRPr="001F1728">
              <w:rPr>
                <w:color w:val="404040"/>
                <w:spacing w:val="-6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COSTS</w:t>
            </w:r>
          </w:p>
          <w:p w14:paraId="6944D0E0" w14:textId="77777777" w:rsidR="007E07BA" w:rsidRPr="001F1728" w:rsidRDefault="007E07BA" w:rsidP="0046558D">
            <w:pPr>
              <w:pStyle w:val="TableParagraph"/>
              <w:spacing w:line="230" w:lineRule="atLeast"/>
              <w:ind w:left="110" w:right="268"/>
              <w:jc w:val="both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Describe</w:t>
            </w:r>
            <w:r w:rsidRPr="001F1728">
              <w:rPr>
                <w:color w:val="404040"/>
                <w:spacing w:val="-1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any</w:t>
            </w:r>
            <w:r w:rsidRPr="001F1728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additional</w:t>
            </w:r>
            <w:r w:rsidRPr="001F1728">
              <w:rPr>
                <w:color w:val="404040"/>
                <w:spacing w:val="-11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costs associated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with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the</w:t>
            </w:r>
            <w:r w:rsidRPr="001F1728">
              <w:rPr>
                <w:color w:val="404040"/>
                <w:spacing w:val="-1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execution of your activity</w:t>
            </w:r>
          </w:p>
        </w:tc>
        <w:tc>
          <w:tcPr>
            <w:tcW w:w="3002" w:type="dxa"/>
          </w:tcPr>
          <w:p w14:paraId="100E136B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070BB4E2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E544D2B" w14:textId="77777777" w:rsidR="007E07BA" w:rsidRPr="001F1728" w:rsidRDefault="007E07BA" w:rsidP="007E07BA">
      <w:pPr>
        <w:pStyle w:val="BodyText"/>
        <w:rPr>
          <w:szCs w:val="24"/>
        </w:rPr>
      </w:pPr>
    </w:p>
    <w:p w14:paraId="632143C9" w14:textId="77777777" w:rsidR="007E07BA" w:rsidRPr="001F1728" w:rsidRDefault="007E07BA" w:rsidP="007E07BA">
      <w:pPr>
        <w:ind w:left="100"/>
        <w:rPr>
          <w:b/>
        </w:rPr>
      </w:pPr>
    </w:p>
    <w:p w14:paraId="0E3255B5" w14:textId="77777777" w:rsidR="007E07BA" w:rsidRDefault="007E07BA" w:rsidP="007E07BA">
      <w:pPr>
        <w:rPr>
          <w:b/>
        </w:rPr>
      </w:pPr>
    </w:p>
    <w:p w14:paraId="3C0EB282" w14:textId="77777777" w:rsidR="007E07BA" w:rsidRDefault="007E07BA" w:rsidP="007E07BA">
      <w:pPr>
        <w:rPr>
          <w:b/>
        </w:rPr>
      </w:pPr>
    </w:p>
    <w:p w14:paraId="1FA512FA" w14:textId="77777777" w:rsidR="007E07BA" w:rsidRDefault="007E07BA" w:rsidP="007E07BA">
      <w:pPr>
        <w:rPr>
          <w:b/>
          <w:color w:val="404040"/>
        </w:rPr>
      </w:pPr>
    </w:p>
    <w:p w14:paraId="14FF4770" w14:textId="77777777" w:rsidR="007E07BA" w:rsidRDefault="007E07BA" w:rsidP="007E07BA">
      <w:pPr>
        <w:rPr>
          <w:b/>
          <w:color w:val="404040"/>
        </w:rPr>
      </w:pPr>
    </w:p>
    <w:p w14:paraId="42FC5D11" w14:textId="77777777" w:rsidR="007E07BA" w:rsidRDefault="007E07BA" w:rsidP="007E07BA">
      <w:pPr>
        <w:rPr>
          <w:b/>
          <w:color w:val="404040"/>
        </w:rPr>
      </w:pPr>
    </w:p>
    <w:p w14:paraId="0463C075" w14:textId="77777777" w:rsidR="007E07BA" w:rsidRDefault="007E07BA" w:rsidP="007E07BA">
      <w:pPr>
        <w:rPr>
          <w:b/>
          <w:color w:val="404040"/>
        </w:rPr>
      </w:pPr>
    </w:p>
    <w:p w14:paraId="488EA307" w14:textId="77777777" w:rsidR="007E07BA" w:rsidRDefault="007E07BA" w:rsidP="007E07BA">
      <w:pPr>
        <w:rPr>
          <w:b/>
          <w:color w:val="404040"/>
        </w:rPr>
      </w:pPr>
    </w:p>
    <w:p w14:paraId="1AE2F015" w14:textId="01DAF8FD" w:rsidR="007E07BA" w:rsidRPr="001F1728" w:rsidRDefault="007E07BA" w:rsidP="007E07BA">
      <w:pPr>
        <w:rPr>
          <w:b/>
        </w:rPr>
      </w:pPr>
      <w:r w:rsidRPr="72F3B892">
        <w:rPr>
          <w:b/>
          <w:color w:val="404040"/>
        </w:rPr>
        <w:lastRenderedPageBreak/>
        <w:t>BUDGET</w:t>
      </w:r>
      <w:r w:rsidRPr="72F3B892">
        <w:rPr>
          <w:b/>
          <w:color w:val="404040"/>
          <w:spacing w:val="-4"/>
        </w:rPr>
        <w:t xml:space="preserve"> FORM</w:t>
      </w:r>
    </w:p>
    <w:p w14:paraId="0F211AB7" w14:textId="77777777" w:rsidR="007E07BA" w:rsidRPr="001F1728" w:rsidRDefault="007E07BA" w:rsidP="007E07BA">
      <w:pPr>
        <w:pStyle w:val="BodyText"/>
        <w:spacing w:before="8" w:after="1"/>
        <w:rPr>
          <w:b/>
          <w:szCs w:val="24"/>
        </w:rPr>
      </w:pPr>
    </w:p>
    <w:tbl>
      <w:tblPr>
        <w:tblW w:w="8319" w:type="dxa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7"/>
        <w:gridCol w:w="2790"/>
        <w:gridCol w:w="1942"/>
      </w:tblGrid>
      <w:tr w:rsidR="007E07BA" w:rsidRPr="001F1728" w14:paraId="2745D661" w14:textId="77777777" w:rsidTr="4D1C4B1E">
        <w:trPr>
          <w:trHeight w:val="450"/>
        </w:trPr>
        <w:tc>
          <w:tcPr>
            <w:tcW w:w="8319" w:type="dxa"/>
            <w:gridSpan w:val="3"/>
            <w:tcBorders>
              <w:bottom w:val="single" w:sz="6" w:space="0" w:color="000000" w:themeColor="text1"/>
              <w:right w:val="nil"/>
            </w:tcBorders>
            <w:shd w:val="clear" w:color="auto" w:fill="76923B"/>
          </w:tcPr>
          <w:p w14:paraId="040AA418" w14:textId="77777777" w:rsidR="007E07BA" w:rsidRPr="001F1728" w:rsidRDefault="007E07BA" w:rsidP="0046558D">
            <w:pPr>
              <w:pStyle w:val="TableParagraph"/>
              <w:spacing w:before="13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FFFFFF"/>
                <w:spacing w:val="-2"/>
                <w:sz w:val="24"/>
                <w:szCs w:val="24"/>
              </w:rPr>
              <w:t>COSTS</w:t>
            </w:r>
          </w:p>
        </w:tc>
      </w:tr>
      <w:tr w:rsidR="007E07BA" w:rsidRPr="001F1728" w14:paraId="137C4E75" w14:textId="77777777" w:rsidTr="4D1C4B1E">
        <w:trPr>
          <w:trHeight w:val="450"/>
        </w:trPr>
        <w:tc>
          <w:tcPr>
            <w:tcW w:w="8319" w:type="dxa"/>
            <w:gridSpan w:val="3"/>
            <w:tcBorders>
              <w:top w:val="single" w:sz="6" w:space="0" w:color="000000" w:themeColor="text1"/>
            </w:tcBorders>
            <w:shd w:val="clear" w:color="auto" w:fill="C4D69B"/>
          </w:tcPr>
          <w:p w14:paraId="3D3E20C7" w14:textId="77777777" w:rsidR="007E07BA" w:rsidRPr="001F1728" w:rsidRDefault="007E07BA" w:rsidP="0046558D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A.</w:t>
            </w:r>
            <w:r w:rsidRPr="001F1728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PERSONNEL</w:t>
            </w:r>
            <w:r w:rsidRPr="001F1728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(ADMIN/SUPPORT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STAFF)</w:t>
            </w:r>
          </w:p>
        </w:tc>
      </w:tr>
      <w:tr w:rsidR="007E07BA" w:rsidRPr="001F1728" w14:paraId="3886402E" w14:textId="77777777" w:rsidTr="4D1C4B1E">
        <w:trPr>
          <w:trHeight w:val="300"/>
        </w:trPr>
        <w:tc>
          <w:tcPr>
            <w:tcW w:w="8319" w:type="dxa"/>
            <w:gridSpan w:val="3"/>
            <w:tcBorders>
              <w:right w:val="nil"/>
            </w:tcBorders>
            <w:shd w:val="clear" w:color="auto" w:fill="8495AF"/>
          </w:tcPr>
          <w:p w14:paraId="22DAA204" w14:textId="77777777" w:rsidR="007E07BA" w:rsidRPr="001F1728" w:rsidRDefault="007E07BA" w:rsidP="0046558D">
            <w:pPr>
              <w:pStyle w:val="TableParagraph"/>
              <w:spacing w:before="37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Project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Staff</w:t>
            </w:r>
          </w:p>
        </w:tc>
      </w:tr>
      <w:tr w:rsidR="007E07BA" w:rsidRPr="001F1728" w14:paraId="6886DACF" w14:textId="77777777" w:rsidTr="4D1C4B1E">
        <w:trPr>
          <w:trHeight w:val="460"/>
        </w:trPr>
        <w:tc>
          <w:tcPr>
            <w:tcW w:w="3587" w:type="dxa"/>
          </w:tcPr>
          <w:p w14:paraId="1158FE8E" w14:textId="77777777" w:rsidR="007E07BA" w:rsidRPr="001F1728" w:rsidRDefault="007E07BA" w:rsidP="0046558D">
            <w:pPr>
              <w:pStyle w:val="TableParagraph"/>
              <w:spacing w:before="17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Position</w:t>
            </w:r>
            <w:r w:rsidRPr="001F1728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Title</w:t>
            </w: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54D58294" w14:textId="77777777" w:rsidR="007E07BA" w:rsidRPr="001F1728" w:rsidRDefault="007E07BA" w:rsidP="0046558D">
            <w:pPr>
              <w:pStyle w:val="TableParagraph"/>
              <w:spacing w:before="117"/>
              <w:ind w:left="104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Total</w:t>
            </w:r>
            <w:r w:rsidRPr="001F1728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Project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Hours</w:t>
            </w: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1DFF5C5B" w14:textId="77777777" w:rsidR="007E07BA" w:rsidRPr="001F1728" w:rsidRDefault="007E07BA" w:rsidP="0046558D">
            <w:pPr>
              <w:pStyle w:val="TableParagraph"/>
              <w:spacing w:before="17"/>
              <w:ind w:left="101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3C855786" w14:textId="77777777" w:rsidTr="4D1C4B1E">
        <w:trPr>
          <w:trHeight w:val="300"/>
        </w:trPr>
        <w:tc>
          <w:tcPr>
            <w:tcW w:w="3587" w:type="dxa"/>
          </w:tcPr>
          <w:p w14:paraId="1885298B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184A91F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7FCED31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33E5C605" w14:textId="77777777" w:rsidTr="4D1C4B1E">
        <w:trPr>
          <w:trHeight w:val="299"/>
        </w:trPr>
        <w:tc>
          <w:tcPr>
            <w:tcW w:w="3587" w:type="dxa"/>
          </w:tcPr>
          <w:p w14:paraId="627B89AB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6D228B14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613E739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0F460B92" w14:textId="77777777" w:rsidTr="4D1C4B1E">
        <w:trPr>
          <w:trHeight w:val="300"/>
        </w:trPr>
        <w:tc>
          <w:tcPr>
            <w:tcW w:w="3587" w:type="dxa"/>
          </w:tcPr>
          <w:p w14:paraId="10EA76F3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3321DA2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34BB44A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04276536" w14:textId="77777777" w:rsidTr="4D1C4B1E">
        <w:trPr>
          <w:trHeight w:val="450"/>
        </w:trPr>
        <w:tc>
          <w:tcPr>
            <w:tcW w:w="8319" w:type="dxa"/>
            <w:gridSpan w:val="3"/>
            <w:shd w:val="clear" w:color="auto" w:fill="8495AF"/>
          </w:tcPr>
          <w:p w14:paraId="0D36A367" w14:textId="77777777" w:rsidR="007E07BA" w:rsidRPr="001F1728" w:rsidRDefault="007E07BA" w:rsidP="0046558D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Administration/Support</w:t>
            </w:r>
          </w:p>
        </w:tc>
      </w:tr>
      <w:tr w:rsidR="007E07BA" w:rsidRPr="001F1728" w14:paraId="6EEF33B0" w14:textId="77777777" w:rsidTr="4D1C4B1E">
        <w:trPr>
          <w:trHeight w:val="495"/>
        </w:trPr>
        <w:tc>
          <w:tcPr>
            <w:tcW w:w="6377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6628455" w14:textId="77777777" w:rsidR="007E07BA" w:rsidRPr="001F1728" w:rsidRDefault="007E07BA" w:rsidP="0046558D">
            <w:pPr>
              <w:pStyle w:val="TableParagraph"/>
              <w:spacing w:before="17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z w:val="24"/>
                <w:szCs w:val="24"/>
              </w:rPr>
              <w:t>TOTAL</w:t>
            </w:r>
            <w:r w:rsidRPr="001F1728">
              <w:rPr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z w:val="24"/>
                <w:szCs w:val="24"/>
              </w:rPr>
              <w:t>PERSONNEL</w:t>
            </w:r>
            <w:r w:rsidRPr="001F1728">
              <w:rPr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COSTS</w:t>
            </w:r>
          </w:p>
        </w:tc>
        <w:tc>
          <w:tcPr>
            <w:tcW w:w="1942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3C7BA82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0EC5D0E2" w14:textId="77777777" w:rsidTr="4D1C4B1E">
        <w:trPr>
          <w:trHeight w:val="450"/>
        </w:trPr>
        <w:tc>
          <w:tcPr>
            <w:tcW w:w="8319" w:type="dxa"/>
            <w:gridSpan w:val="3"/>
            <w:tcBorders>
              <w:top w:val="single" w:sz="6" w:space="0" w:color="000000" w:themeColor="text1"/>
            </w:tcBorders>
            <w:shd w:val="clear" w:color="auto" w:fill="C4D69B"/>
          </w:tcPr>
          <w:p w14:paraId="699EDE5F" w14:textId="77777777" w:rsidR="007E07BA" w:rsidRPr="001F1728" w:rsidRDefault="007E07BA" w:rsidP="0046558D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B.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SERVICES AND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 xml:space="preserve"> SUPPLIES</w:t>
            </w:r>
          </w:p>
        </w:tc>
      </w:tr>
      <w:tr w:rsidR="007E07BA" w:rsidRPr="001F1728" w14:paraId="3BA73795" w14:textId="77777777" w:rsidTr="4D1C4B1E">
        <w:trPr>
          <w:trHeight w:val="450"/>
        </w:trPr>
        <w:tc>
          <w:tcPr>
            <w:tcW w:w="8319" w:type="dxa"/>
            <w:gridSpan w:val="3"/>
            <w:shd w:val="clear" w:color="auto" w:fill="8495AF"/>
          </w:tcPr>
          <w:p w14:paraId="55EB36EE" w14:textId="77777777" w:rsidR="007E07BA" w:rsidRPr="001F1728" w:rsidRDefault="007E07BA" w:rsidP="0046558D">
            <w:pPr>
              <w:pStyle w:val="TableParagraph"/>
              <w:spacing w:before="12"/>
              <w:ind w:left="16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Production/reproduction</w:t>
            </w:r>
            <w:r w:rsidRPr="001F1728">
              <w:rPr>
                <w:color w:val="404040"/>
                <w:spacing w:val="-11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materials</w:t>
            </w:r>
          </w:p>
        </w:tc>
      </w:tr>
      <w:tr w:rsidR="007E07BA" w:rsidRPr="001F1728" w14:paraId="030F7BB9" w14:textId="77777777" w:rsidTr="4D1C4B1E">
        <w:trPr>
          <w:trHeight w:val="460"/>
        </w:trPr>
        <w:tc>
          <w:tcPr>
            <w:tcW w:w="3587" w:type="dxa"/>
          </w:tcPr>
          <w:p w14:paraId="190C10EB" w14:textId="77777777" w:rsidR="007E07BA" w:rsidRPr="001F1728" w:rsidRDefault="007E07BA" w:rsidP="0046558D">
            <w:pPr>
              <w:pStyle w:val="TableParagraph"/>
              <w:spacing w:before="117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Type</w:t>
            </w:r>
            <w:r w:rsidRPr="001F1728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 Production</w:t>
            </w:r>
            <w:r w:rsidRPr="001F1728">
              <w:rPr>
                <w:color w:val="404040"/>
                <w:spacing w:val="-6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Material</w:t>
            </w: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1D5D08B1" w14:textId="77777777" w:rsidR="007E07BA" w:rsidRPr="001F1728" w:rsidRDefault="007E07BA" w:rsidP="0046558D">
            <w:pPr>
              <w:pStyle w:val="TableParagraph"/>
              <w:spacing w:before="117"/>
              <w:ind w:left="104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Number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1523375C" w14:textId="77777777" w:rsidR="007E07BA" w:rsidRPr="001F1728" w:rsidRDefault="007E07BA" w:rsidP="0046558D">
            <w:pPr>
              <w:pStyle w:val="TableParagraph"/>
              <w:spacing w:before="117"/>
              <w:ind w:left="101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16FAF4F4" w14:textId="77777777" w:rsidTr="4D1C4B1E">
        <w:trPr>
          <w:trHeight w:val="300"/>
        </w:trPr>
        <w:tc>
          <w:tcPr>
            <w:tcW w:w="3587" w:type="dxa"/>
          </w:tcPr>
          <w:p w14:paraId="040A1DA3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3DEC546F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2E6FED9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5348A55A" w14:textId="77777777" w:rsidTr="4D1C4B1E">
        <w:trPr>
          <w:trHeight w:val="300"/>
        </w:trPr>
        <w:tc>
          <w:tcPr>
            <w:tcW w:w="3587" w:type="dxa"/>
          </w:tcPr>
          <w:p w14:paraId="3493FD7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5919D544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4F177DF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55A52A47" w14:textId="77777777" w:rsidTr="4D1C4B1E">
        <w:trPr>
          <w:trHeight w:val="300"/>
        </w:trPr>
        <w:tc>
          <w:tcPr>
            <w:tcW w:w="3587" w:type="dxa"/>
          </w:tcPr>
          <w:p w14:paraId="24FC5D1E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3C26FCF4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3EC2E3AD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782FCA60" w14:textId="77777777" w:rsidTr="4D1C4B1E">
        <w:trPr>
          <w:trHeight w:val="450"/>
        </w:trPr>
        <w:tc>
          <w:tcPr>
            <w:tcW w:w="8319" w:type="dxa"/>
            <w:gridSpan w:val="3"/>
            <w:shd w:val="clear" w:color="auto" w:fill="8495AF"/>
          </w:tcPr>
          <w:p w14:paraId="3C53DC1B" w14:textId="77777777" w:rsidR="007E07BA" w:rsidRPr="001F1728" w:rsidRDefault="007E07BA" w:rsidP="0046558D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Supplies</w:t>
            </w:r>
          </w:p>
        </w:tc>
      </w:tr>
      <w:tr w:rsidR="007E07BA" w:rsidRPr="001F1728" w14:paraId="78F7E9F6" w14:textId="77777777" w:rsidTr="4D1C4B1E">
        <w:trPr>
          <w:trHeight w:val="460"/>
        </w:trPr>
        <w:tc>
          <w:tcPr>
            <w:tcW w:w="3587" w:type="dxa"/>
          </w:tcPr>
          <w:p w14:paraId="5C73CB85" w14:textId="77777777" w:rsidR="007E07BA" w:rsidRPr="001F1728" w:rsidRDefault="007E07BA" w:rsidP="0046558D">
            <w:pPr>
              <w:pStyle w:val="TableParagraph"/>
              <w:spacing w:before="118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Item</w:t>
            </w: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5ED0800B" w14:textId="77777777" w:rsidR="007E07BA" w:rsidRPr="001F1728" w:rsidRDefault="007E07BA" w:rsidP="0046558D">
            <w:pPr>
              <w:pStyle w:val="TableParagraph"/>
              <w:spacing w:before="118"/>
              <w:ind w:left="104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Number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7FCD1051" w14:textId="77777777" w:rsidR="007E07BA" w:rsidRPr="001F1728" w:rsidRDefault="007E07BA" w:rsidP="0046558D">
            <w:pPr>
              <w:pStyle w:val="TableParagraph"/>
              <w:spacing w:before="118"/>
              <w:ind w:left="101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72055653" w14:textId="77777777" w:rsidTr="4D1C4B1E">
        <w:trPr>
          <w:trHeight w:val="300"/>
        </w:trPr>
        <w:tc>
          <w:tcPr>
            <w:tcW w:w="3587" w:type="dxa"/>
          </w:tcPr>
          <w:p w14:paraId="59D769D8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199C3B76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19A1DF6F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6FF96714" w14:textId="77777777" w:rsidTr="4D1C4B1E">
        <w:trPr>
          <w:trHeight w:val="300"/>
        </w:trPr>
        <w:tc>
          <w:tcPr>
            <w:tcW w:w="3587" w:type="dxa"/>
          </w:tcPr>
          <w:p w14:paraId="51CDA66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1DCBA8C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2916EFC7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06E20AB8" w14:textId="77777777" w:rsidTr="4D1C4B1E">
        <w:trPr>
          <w:trHeight w:val="300"/>
        </w:trPr>
        <w:tc>
          <w:tcPr>
            <w:tcW w:w="3587" w:type="dxa"/>
          </w:tcPr>
          <w:p w14:paraId="4DF4568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2FB7960C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310423E6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1CA303DC" w14:textId="77777777" w:rsidTr="4D1C4B1E">
        <w:trPr>
          <w:trHeight w:val="430"/>
        </w:trPr>
        <w:tc>
          <w:tcPr>
            <w:tcW w:w="6377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28C1F85B" w14:textId="77777777" w:rsidR="007E07BA" w:rsidRPr="001F1728" w:rsidRDefault="007E07BA" w:rsidP="0046558D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z w:val="24"/>
                <w:szCs w:val="24"/>
              </w:rPr>
              <w:t>TOTAL</w:t>
            </w:r>
            <w:r w:rsidRPr="001F1728">
              <w:rPr>
                <w:b/>
                <w:color w:val="404040"/>
                <w:spacing w:val="-7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z w:val="24"/>
                <w:szCs w:val="24"/>
              </w:rPr>
              <w:t>SERVICES</w:t>
            </w:r>
            <w:r w:rsidRPr="001F1728">
              <w:rPr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z w:val="24"/>
                <w:szCs w:val="24"/>
              </w:rPr>
              <w:t>AND</w:t>
            </w:r>
            <w:r w:rsidRPr="001F1728">
              <w:rPr>
                <w:b/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SUPPLIES</w:t>
            </w:r>
          </w:p>
        </w:tc>
        <w:tc>
          <w:tcPr>
            <w:tcW w:w="1942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346187C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58D0009B" w14:textId="77777777" w:rsidTr="4D1C4B1E">
        <w:trPr>
          <w:trHeight w:val="450"/>
        </w:trPr>
        <w:tc>
          <w:tcPr>
            <w:tcW w:w="8319" w:type="dxa"/>
            <w:gridSpan w:val="3"/>
            <w:tcBorders>
              <w:top w:val="single" w:sz="6" w:space="0" w:color="000000" w:themeColor="text1"/>
            </w:tcBorders>
            <w:shd w:val="clear" w:color="auto" w:fill="C4D69B"/>
          </w:tcPr>
          <w:p w14:paraId="34D7E098" w14:textId="77777777" w:rsidR="007E07BA" w:rsidRPr="001F1728" w:rsidRDefault="007E07BA" w:rsidP="0046558D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C.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EQUIPMENT</w:t>
            </w:r>
          </w:p>
        </w:tc>
      </w:tr>
      <w:tr w:rsidR="007E07BA" w:rsidRPr="001F1728" w14:paraId="2B806274" w14:textId="77777777" w:rsidTr="4D1C4B1E">
        <w:trPr>
          <w:trHeight w:val="460"/>
        </w:trPr>
        <w:tc>
          <w:tcPr>
            <w:tcW w:w="3587" w:type="dxa"/>
          </w:tcPr>
          <w:p w14:paraId="3EB42EE6" w14:textId="77777777" w:rsidR="007E07BA" w:rsidRPr="001F1728" w:rsidRDefault="007E07BA" w:rsidP="0046558D">
            <w:pPr>
              <w:pStyle w:val="TableParagraph"/>
              <w:spacing w:before="17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Type</w:t>
            </w:r>
            <w:r w:rsidRPr="001F1728">
              <w:rPr>
                <w:color w:val="404040"/>
                <w:spacing w:val="-6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equipment</w:t>
            </w: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12A417AE" w14:textId="77777777" w:rsidR="007E07BA" w:rsidRPr="001F1728" w:rsidRDefault="007E07BA" w:rsidP="0046558D">
            <w:pPr>
              <w:pStyle w:val="TableParagraph"/>
              <w:spacing w:before="117"/>
              <w:ind w:left="104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Number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items</w:t>
            </w: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3C2D28BB" w14:textId="77777777" w:rsidR="007E07BA" w:rsidRPr="001F1728" w:rsidRDefault="007E07BA" w:rsidP="0046558D">
            <w:pPr>
              <w:pStyle w:val="TableParagraph"/>
              <w:spacing w:before="17"/>
              <w:ind w:left="101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29ABC0D3" w14:textId="77777777" w:rsidTr="4D1C4B1E">
        <w:trPr>
          <w:trHeight w:val="300"/>
        </w:trPr>
        <w:tc>
          <w:tcPr>
            <w:tcW w:w="3587" w:type="dxa"/>
          </w:tcPr>
          <w:p w14:paraId="774DD1C8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66C9B412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630DF638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5A35DDC4" w14:textId="77777777" w:rsidTr="4D1C4B1E">
        <w:trPr>
          <w:trHeight w:val="300"/>
        </w:trPr>
        <w:tc>
          <w:tcPr>
            <w:tcW w:w="3587" w:type="dxa"/>
          </w:tcPr>
          <w:p w14:paraId="3D112982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740E33AB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5FE11D82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7589991E" w14:textId="77777777" w:rsidTr="4D1C4B1E">
        <w:trPr>
          <w:trHeight w:val="430"/>
        </w:trPr>
        <w:tc>
          <w:tcPr>
            <w:tcW w:w="6377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5F89845D" w14:textId="77777777" w:rsidR="007E07BA" w:rsidRPr="001F1728" w:rsidRDefault="007E07BA" w:rsidP="0046558D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z w:val="24"/>
                <w:szCs w:val="24"/>
              </w:rPr>
              <w:t>TOTAL</w:t>
            </w: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 xml:space="preserve"> EQUIPMENT</w:t>
            </w:r>
          </w:p>
        </w:tc>
        <w:tc>
          <w:tcPr>
            <w:tcW w:w="1942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39A7CDA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0F43FB32" w14:textId="77777777" w:rsidTr="4D1C4B1E">
        <w:trPr>
          <w:trHeight w:val="430"/>
        </w:trPr>
        <w:tc>
          <w:tcPr>
            <w:tcW w:w="8319" w:type="dxa"/>
            <w:gridSpan w:val="3"/>
            <w:tcBorders>
              <w:top w:val="single" w:sz="6" w:space="0" w:color="000000" w:themeColor="text1"/>
            </w:tcBorders>
            <w:shd w:val="clear" w:color="auto" w:fill="C4D69B"/>
          </w:tcPr>
          <w:p w14:paraId="3AC4141A" w14:textId="77777777" w:rsidR="007E07BA" w:rsidRPr="001F1728" w:rsidRDefault="007E07BA" w:rsidP="0046558D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D.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FACILITIES</w:t>
            </w:r>
          </w:p>
        </w:tc>
      </w:tr>
      <w:tr w:rsidR="007E07BA" w:rsidRPr="001F1728" w14:paraId="2B3661B2" w14:textId="77777777" w:rsidTr="4D1C4B1E">
        <w:trPr>
          <w:trHeight w:val="495"/>
        </w:trPr>
        <w:tc>
          <w:tcPr>
            <w:tcW w:w="3587" w:type="dxa"/>
          </w:tcPr>
          <w:p w14:paraId="3E086729" w14:textId="77777777" w:rsidR="007E07BA" w:rsidRPr="001F1728" w:rsidRDefault="007E07BA" w:rsidP="0046558D">
            <w:pPr>
              <w:pStyle w:val="TableParagraph"/>
              <w:spacing w:before="2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Vendor/Facility</w:t>
            </w: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020B7E22" w14:textId="77777777" w:rsidR="007E07BA" w:rsidRPr="001F1728" w:rsidRDefault="007E07BA" w:rsidP="0046558D">
            <w:pPr>
              <w:pStyle w:val="TableParagraph"/>
              <w:spacing w:before="132"/>
              <w:ind w:left="104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Remaining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amount</w:t>
            </w: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0DF28073" w14:textId="77777777" w:rsidR="007E07BA" w:rsidRPr="001F1728" w:rsidRDefault="007E07BA" w:rsidP="0046558D">
            <w:pPr>
              <w:pStyle w:val="TableParagraph"/>
              <w:spacing w:before="32"/>
              <w:ind w:left="101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3A37A866" w14:textId="77777777" w:rsidTr="4D1C4B1E">
        <w:trPr>
          <w:trHeight w:val="300"/>
        </w:trPr>
        <w:tc>
          <w:tcPr>
            <w:tcW w:w="3587" w:type="dxa"/>
          </w:tcPr>
          <w:p w14:paraId="604EB0B2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5D37779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33F4323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1071E757" w14:textId="77777777" w:rsidTr="4D1C4B1E">
        <w:trPr>
          <w:trHeight w:val="300"/>
        </w:trPr>
        <w:tc>
          <w:tcPr>
            <w:tcW w:w="3587" w:type="dxa"/>
          </w:tcPr>
          <w:p w14:paraId="044415EB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5FDC7A4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284C414D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431F3ACC" w14:textId="77777777" w:rsidTr="4D1C4B1E">
        <w:trPr>
          <w:trHeight w:val="429"/>
        </w:trPr>
        <w:tc>
          <w:tcPr>
            <w:tcW w:w="6377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CC4A934" w14:textId="77777777" w:rsidR="007E07BA" w:rsidRPr="001F1728" w:rsidRDefault="007E07BA" w:rsidP="0046558D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z w:val="24"/>
                <w:szCs w:val="24"/>
              </w:rPr>
              <w:t>TOTAL</w:t>
            </w: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 xml:space="preserve"> FACILITIES</w:t>
            </w:r>
          </w:p>
        </w:tc>
        <w:tc>
          <w:tcPr>
            <w:tcW w:w="1942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F9C1D5D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73550344" w14:textId="77777777" w:rsidTr="4D1C4B1E">
        <w:trPr>
          <w:trHeight w:val="450"/>
        </w:trPr>
        <w:tc>
          <w:tcPr>
            <w:tcW w:w="8319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4D69B"/>
          </w:tcPr>
          <w:p w14:paraId="201F7EED" w14:textId="77777777" w:rsidR="007E07BA" w:rsidRPr="001F1728" w:rsidRDefault="007E07BA" w:rsidP="0046558D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E.</w:t>
            </w:r>
            <w:r w:rsidRPr="001F1728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OTHER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>COSTS</w:t>
            </w:r>
          </w:p>
        </w:tc>
      </w:tr>
      <w:tr w:rsidR="007E07BA" w:rsidRPr="001F1728" w14:paraId="68AF4756" w14:textId="77777777" w:rsidTr="4D1C4B1E">
        <w:trPr>
          <w:trHeight w:val="750"/>
        </w:trPr>
        <w:tc>
          <w:tcPr>
            <w:tcW w:w="358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F6B383F" w14:textId="77777777" w:rsidR="007E07BA" w:rsidRPr="001F1728" w:rsidRDefault="007E07BA" w:rsidP="0046558D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Name</w:t>
            </w:r>
            <w:r w:rsidRPr="001F1728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costs</w:t>
            </w:r>
            <w:r w:rsidRPr="001F1728">
              <w:rPr>
                <w:color w:val="404040"/>
                <w:spacing w:val="-3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(e.g.,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travel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stipends)</w:t>
            </w:r>
          </w:p>
        </w:tc>
        <w:tc>
          <w:tcPr>
            <w:tcW w:w="279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1D6E1" w14:textId="77777777" w:rsidR="007E07BA" w:rsidRPr="001F1728" w:rsidRDefault="007E07BA" w:rsidP="0046558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65D68C1" w14:textId="77777777" w:rsidR="007E07BA" w:rsidRPr="001F1728" w:rsidRDefault="007E07BA" w:rsidP="0046558D">
            <w:pPr>
              <w:pStyle w:val="TableParagraph"/>
              <w:ind w:left="104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Number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items</w:t>
            </w:r>
          </w:p>
        </w:tc>
        <w:tc>
          <w:tcPr>
            <w:tcW w:w="1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88886FC" w14:textId="77777777" w:rsidR="007E07BA" w:rsidRPr="001F1728" w:rsidRDefault="007E07BA" w:rsidP="0046558D">
            <w:pPr>
              <w:pStyle w:val="TableParagraph"/>
              <w:spacing w:before="163"/>
              <w:ind w:left="101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1DB956B6" w14:textId="77777777" w:rsidTr="4D1C4B1E">
        <w:trPr>
          <w:trHeight w:val="300"/>
        </w:trPr>
        <w:tc>
          <w:tcPr>
            <w:tcW w:w="358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750AD9F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FF2195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EB8419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740B691C" w14:textId="77777777" w:rsidTr="4D1C4B1E">
        <w:trPr>
          <w:trHeight w:val="300"/>
        </w:trPr>
        <w:tc>
          <w:tcPr>
            <w:tcW w:w="358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A404C92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B73C9B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29CCA58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44B1C8E6" w14:textId="77777777" w:rsidTr="4D1C4B1E">
        <w:trPr>
          <w:trHeight w:val="300"/>
        </w:trPr>
        <w:tc>
          <w:tcPr>
            <w:tcW w:w="358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4CC3A86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C76C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0CC3248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737D2BDD" w14:textId="77777777" w:rsidTr="4D1C4B1E">
        <w:trPr>
          <w:trHeight w:val="450"/>
        </w:trPr>
        <w:tc>
          <w:tcPr>
            <w:tcW w:w="6377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750A1A" w14:textId="77777777" w:rsidR="007E07BA" w:rsidRPr="001F1728" w:rsidRDefault="007E07BA" w:rsidP="0046558D">
            <w:pPr>
              <w:pStyle w:val="TableParagraph"/>
              <w:spacing w:before="13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z w:val="24"/>
                <w:szCs w:val="24"/>
              </w:rPr>
              <w:t>TOTAL</w:t>
            </w:r>
            <w:r w:rsidRPr="001F1728">
              <w:rPr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z w:val="24"/>
                <w:szCs w:val="24"/>
              </w:rPr>
              <w:t>OTHER</w:t>
            </w:r>
            <w:r w:rsidRPr="001F1728">
              <w:rPr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pacing w:val="-4"/>
                <w:sz w:val="24"/>
                <w:szCs w:val="24"/>
              </w:rPr>
              <w:t>COSTS</w:t>
            </w:r>
          </w:p>
        </w:tc>
        <w:tc>
          <w:tcPr>
            <w:tcW w:w="1942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C116C85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521CE59C" w14:textId="77777777" w:rsidTr="4D1C4B1E">
        <w:trPr>
          <w:trHeight w:val="429"/>
        </w:trPr>
        <w:tc>
          <w:tcPr>
            <w:tcW w:w="6377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08BFBD" w14:textId="77777777" w:rsidR="007E07BA" w:rsidRPr="001F1728" w:rsidRDefault="007E07BA" w:rsidP="0046558D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z w:val="24"/>
                <w:szCs w:val="24"/>
              </w:rPr>
              <w:t>GRAND</w:t>
            </w:r>
            <w:r w:rsidRPr="001F1728">
              <w:rPr>
                <w:b/>
                <w:color w:val="404040"/>
                <w:spacing w:val="-7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7EB07246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9A16704" w14:textId="77777777" w:rsidR="007E07BA" w:rsidRPr="00995AB1" w:rsidRDefault="007E07BA" w:rsidP="007E07BA">
      <w:pPr>
        <w:widowControl w:val="0"/>
        <w:tabs>
          <w:tab w:val="left" w:pos="820"/>
          <w:tab w:val="left" w:pos="821"/>
        </w:tabs>
        <w:autoSpaceDE w:val="0"/>
        <w:autoSpaceDN w:val="0"/>
        <w:spacing w:before="2"/>
      </w:pPr>
    </w:p>
    <w:p w14:paraId="0476AAA3" w14:textId="77777777" w:rsidR="00494162" w:rsidRDefault="00494162" w:rsidP="004909B1"/>
    <w:p w14:paraId="6D0032BF" w14:textId="77777777" w:rsidR="00494162" w:rsidRDefault="00494162" w:rsidP="002A7A0B">
      <w:pPr>
        <w:jc w:val="center"/>
      </w:pPr>
    </w:p>
    <w:p w14:paraId="2CD10FEB" w14:textId="77777777" w:rsidR="00494162" w:rsidRDefault="00494162" w:rsidP="002A7A0B">
      <w:pPr>
        <w:jc w:val="center"/>
      </w:pPr>
    </w:p>
    <w:p w14:paraId="53A2A752" w14:textId="77777777" w:rsidR="00494162" w:rsidRDefault="00494162" w:rsidP="002A7A0B">
      <w:pPr>
        <w:jc w:val="center"/>
      </w:pPr>
    </w:p>
    <w:p w14:paraId="06E90EA1" w14:textId="77777777" w:rsidR="00494162" w:rsidRDefault="00494162" w:rsidP="002A7A0B">
      <w:pPr>
        <w:jc w:val="center"/>
      </w:pPr>
    </w:p>
    <w:p w14:paraId="5F47629B" w14:textId="77777777" w:rsidR="00494162" w:rsidRDefault="00494162" w:rsidP="002A7A0B">
      <w:pPr>
        <w:jc w:val="center"/>
      </w:pPr>
    </w:p>
    <w:p w14:paraId="73D36ABB" w14:textId="77777777" w:rsidR="00494162" w:rsidRDefault="00494162" w:rsidP="002A7A0B">
      <w:pPr>
        <w:jc w:val="center"/>
      </w:pPr>
    </w:p>
    <w:p w14:paraId="2AA20989" w14:textId="77777777" w:rsidR="00494162" w:rsidRDefault="00494162" w:rsidP="002A7A0B">
      <w:pPr>
        <w:jc w:val="center"/>
      </w:pPr>
    </w:p>
    <w:p w14:paraId="37CB4B69" w14:textId="77777777" w:rsidR="00494162" w:rsidRDefault="00494162" w:rsidP="002A7A0B">
      <w:pPr>
        <w:jc w:val="center"/>
      </w:pPr>
    </w:p>
    <w:p w14:paraId="0B4E0921" w14:textId="77777777" w:rsidR="00494162" w:rsidRDefault="00494162" w:rsidP="002A7A0B">
      <w:pPr>
        <w:jc w:val="center"/>
      </w:pPr>
    </w:p>
    <w:p w14:paraId="4417BB95" w14:textId="77777777" w:rsidR="00494162" w:rsidRDefault="00494162" w:rsidP="002A7A0B">
      <w:pPr>
        <w:jc w:val="center"/>
      </w:pPr>
    </w:p>
    <w:sectPr w:rsidR="00494162" w:rsidSect="008B18E5">
      <w:headerReference w:type="default" r:id="rId11"/>
      <w:footerReference w:type="default" r:id="rId12"/>
      <w:pgSz w:w="12240" w:h="15840"/>
      <w:pgMar w:top="1800" w:right="1440" w:bottom="180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5F5B" w14:textId="77777777" w:rsidR="00FF10CA" w:rsidRDefault="00FF10CA" w:rsidP="002A49E1">
      <w:pPr>
        <w:spacing w:after="0"/>
      </w:pPr>
      <w:r>
        <w:separator/>
      </w:r>
    </w:p>
  </w:endnote>
  <w:endnote w:type="continuationSeparator" w:id="0">
    <w:p w14:paraId="33C90618" w14:textId="77777777" w:rsidR="00FF10CA" w:rsidRDefault="00FF10CA" w:rsidP="002A49E1">
      <w:pPr>
        <w:spacing w:after="0"/>
      </w:pPr>
      <w:r>
        <w:continuationSeparator/>
      </w:r>
    </w:p>
  </w:endnote>
  <w:endnote w:type="continuationNotice" w:id="1">
    <w:p w14:paraId="6A434289" w14:textId="77777777" w:rsidR="00FF10CA" w:rsidRDefault="00FF10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illigram Medium">
    <w:panose1 w:val="00000000000000000000"/>
    <w:charset w:val="4D"/>
    <w:family w:val="auto"/>
    <w:notTrueType/>
    <w:pitch w:val="variable"/>
    <w:sig w:usb0="00000267" w:usb1="00000073" w:usb2="00000000" w:usb3="00000000" w:csb0="0000010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lligram">
    <w:panose1 w:val="00000000000000000000"/>
    <w:charset w:val="4D"/>
    <w:family w:val="auto"/>
    <w:notTrueType/>
    <w:pitch w:val="variable"/>
    <w:sig w:usb0="00000267" w:usb1="00000073" w:usb2="00000000" w:usb3="00000000" w:csb0="00000107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A1C9E3" w14:paraId="4E9ACE55" w14:textId="77777777" w:rsidTr="52A1C9E3">
      <w:trPr>
        <w:trHeight w:val="300"/>
      </w:trPr>
      <w:tc>
        <w:tcPr>
          <w:tcW w:w="3120" w:type="dxa"/>
        </w:tcPr>
        <w:p w14:paraId="444EB3DC" w14:textId="28E19F45" w:rsidR="52A1C9E3" w:rsidRDefault="52A1C9E3" w:rsidP="52A1C9E3">
          <w:pPr>
            <w:pStyle w:val="Header"/>
            <w:ind w:left="-115"/>
          </w:pPr>
        </w:p>
      </w:tc>
      <w:tc>
        <w:tcPr>
          <w:tcW w:w="3120" w:type="dxa"/>
        </w:tcPr>
        <w:p w14:paraId="37AFA0C2" w14:textId="2EF34BCE" w:rsidR="52A1C9E3" w:rsidRDefault="52A1C9E3" w:rsidP="52A1C9E3">
          <w:pPr>
            <w:pStyle w:val="Header"/>
            <w:jc w:val="center"/>
          </w:pPr>
        </w:p>
      </w:tc>
      <w:tc>
        <w:tcPr>
          <w:tcW w:w="3120" w:type="dxa"/>
        </w:tcPr>
        <w:p w14:paraId="4C1E7161" w14:textId="335C595B" w:rsidR="52A1C9E3" w:rsidRDefault="52A1C9E3" w:rsidP="52A1C9E3">
          <w:pPr>
            <w:pStyle w:val="Header"/>
            <w:ind w:right="-115"/>
            <w:jc w:val="right"/>
          </w:pPr>
        </w:p>
      </w:tc>
    </w:tr>
  </w:tbl>
  <w:p w14:paraId="1149F642" w14:textId="1C86891F" w:rsidR="52A1C9E3" w:rsidRDefault="52A1C9E3" w:rsidP="52A1C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9B03" w14:textId="77777777" w:rsidR="00FF10CA" w:rsidRDefault="00FF10CA" w:rsidP="002A49E1">
      <w:pPr>
        <w:spacing w:after="0"/>
      </w:pPr>
      <w:r>
        <w:separator/>
      </w:r>
    </w:p>
  </w:footnote>
  <w:footnote w:type="continuationSeparator" w:id="0">
    <w:p w14:paraId="7BFE4CAE" w14:textId="77777777" w:rsidR="00FF10CA" w:rsidRDefault="00FF10CA" w:rsidP="002A49E1">
      <w:pPr>
        <w:spacing w:after="0"/>
      </w:pPr>
      <w:r>
        <w:continuationSeparator/>
      </w:r>
    </w:p>
  </w:footnote>
  <w:footnote w:type="continuationNotice" w:id="1">
    <w:p w14:paraId="137E74E5" w14:textId="77777777" w:rsidR="00FF10CA" w:rsidRDefault="00FF10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95BB" w14:textId="00C18436" w:rsidR="002A49E1" w:rsidRPr="00D30850" w:rsidRDefault="009A5C33">
    <w:pPr>
      <w:pStyle w:val="Header"/>
      <w:rPr>
        <w:rFonts w:cs="Arial"/>
        <w:color w:val="7F7F7F" w:themeColor="text1" w:themeTint="80"/>
        <w:sz w:val="16"/>
        <w:szCs w:val="16"/>
      </w:rPr>
    </w:pPr>
    <w:r>
      <w:rPr>
        <w:rFonts w:cs="Arial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1" locked="0" layoutInCell="1" allowOverlap="1" wp14:anchorId="76FB9C87" wp14:editId="1AF9BBE0">
          <wp:simplePos x="0" y="0"/>
          <wp:positionH relativeFrom="page">
            <wp:align>right</wp:align>
          </wp:positionH>
          <wp:positionV relativeFrom="paragraph">
            <wp:posOffset>-356235</wp:posOffset>
          </wp:positionV>
          <wp:extent cx="7772400" cy="10058449"/>
          <wp:effectExtent l="0" t="0" r="0" b="0"/>
          <wp:wrapNone/>
          <wp:docPr id="1539275235" name="Picture 153927523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03E"/>
    <w:multiLevelType w:val="hybridMultilevel"/>
    <w:tmpl w:val="90F0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7AEC"/>
    <w:multiLevelType w:val="multilevel"/>
    <w:tmpl w:val="E8DE0E8A"/>
    <w:lvl w:ilvl="0">
      <w:start w:val="1"/>
      <w:numFmt w:val="bullet"/>
      <w:lvlText w:val="●"/>
      <w:lvlJc w:val="left"/>
      <w:pPr>
        <w:ind w:left="720" w:hanging="360"/>
      </w:pPr>
      <w:rPr>
        <w:color w:val="7F7F7F" w:themeColor="text1" w:themeTint="8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A703BE"/>
    <w:multiLevelType w:val="hybridMultilevel"/>
    <w:tmpl w:val="85EC5032"/>
    <w:lvl w:ilvl="0" w:tplc="F50C6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B84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B155A"/>
    <w:multiLevelType w:val="multilevel"/>
    <w:tmpl w:val="04DCB08E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350" w:hanging="540"/>
      </w:pPr>
      <w:rPr>
        <w:rFonts w:ascii="Calibri" w:eastAsia="Cambria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776829853">
    <w:abstractNumId w:val="1"/>
  </w:num>
  <w:num w:numId="2" w16cid:durableId="1930234268">
    <w:abstractNumId w:val="2"/>
  </w:num>
  <w:num w:numId="3" w16cid:durableId="1316185291">
    <w:abstractNumId w:val="0"/>
  </w:num>
  <w:num w:numId="4" w16cid:durableId="20771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5E"/>
    <w:rsid w:val="00005645"/>
    <w:rsid w:val="00007597"/>
    <w:rsid w:val="00020FAD"/>
    <w:rsid w:val="00030248"/>
    <w:rsid w:val="00030B70"/>
    <w:rsid w:val="000B6684"/>
    <w:rsid w:val="00137741"/>
    <w:rsid w:val="00196846"/>
    <w:rsid w:val="001A6EEE"/>
    <w:rsid w:val="001B2942"/>
    <w:rsid w:val="001E1C52"/>
    <w:rsid w:val="001F3C0F"/>
    <w:rsid w:val="00201A74"/>
    <w:rsid w:val="00217D54"/>
    <w:rsid w:val="00260686"/>
    <w:rsid w:val="002A49E1"/>
    <w:rsid w:val="002A748B"/>
    <w:rsid w:val="002A7A0B"/>
    <w:rsid w:val="00313DC5"/>
    <w:rsid w:val="003537F1"/>
    <w:rsid w:val="003A6E35"/>
    <w:rsid w:val="004372D0"/>
    <w:rsid w:val="00450808"/>
    <w:rsid w:val="00464479"/>
    <w:rsid w:val="004656D6"/>
    <w:rsid w:val="004909B1"/>
    <w:rsid w:val="00494162"/>
    <w:rsid w:val="004A222F"/>
    <w:rsid w:val="004A7290"/>
    <w:rsid w:val="005133A0"/>
    <w:rsid w:val="00551F0A"/>
    <w:rsid w:val="005651DB"/>
    <w:rsid w:val="00584672"/>
    <w:rsid w:val="005A7DB7"/>
    <w:rsid w:val="005B7D29"/>
    <w:rsid w:val="00605A62"/>
    <w:rsid w:val="0061363F"/>
    <w:rsid w:val="00654D0F"/>
    <w:rsid w:val="00673EEA"/>
    <w:rsid w:val="00690F4D"/>
    <w:rsid w:val="006C1829"/>
    <w:rsid w:val="006E2635"/>
    <w:rsid w:val="006E4641"/>
    <w:rsid w:val="007448BA"/>
    <w:rsid w:val="007B1315"/>
    <w:rsid w:val="007E07BA"/>
    <w:rsid w:val="007F117F"/>
    <w:rsid w:val="00804A9F"/>
    <w:rsid w:val="00810A1D"/>
    <w:rsid w:val="00885782"/>
    <w:rsid w:val="00895E45"/>
    <w:rsid w:val="008B18E5"/>
    <w:rsid w:val="008C185E"/>
    <w:rsid w:val="008D14D3"/>
    <w:rsid w:val="0096027D"/>
    <w:rsid w:val="00964D84"/>
    <w:rsid w:val="00983E09"/>
    <w:rsid w:val="009A5C33"/>
    <w:rsid w:val="009A730C"/>
    <w:rsid w:val="00A31A2B"/>
    <w:rsid w:val="00A8528D"/>
    <w:rsid w:val="00AF7F69"/>
    <w:rsid w:val="00B30CB0"/>
    <w:rsid w:val="00B723E5"/>
    <w:rsid w:val="00BD667A"/>
    <w:rsid w:val="00C3773F"/>
    <w:rsid w:val="00C53695"/>
    <w:rsid w:val="00C71632"/>
    <w:rsid w:val="00C87150"/>
    <w:rsid w:val="00C9795E"/>
    <w:rsid w:val="00CC3283"/>
    <w:rsid w:val="00CD5D47"/>
    <w:rsid w:val="00CE2C0A"/>
    <w:rsid w:val="00CE639F"/>
    <w:rsid w:val="00D168CA"/>
    <w:rsid w:val="00D30850"/>
    <w:rsid w:val="00D403E8"/>
    <w:rsid w:val="00D444D8"/>
    <w:rsid w:val="00D96722"/>
    <w:rsid w:val="00DB30E3"/>
    <w:rsid w:val="00DD3451"/>
    <w:rsid w:val="00E26F56"/>
    <w:rsid w:val="00E40EDB"/>
    <w:rsid w:val="00F13B9C"/>
    <w:rsid w:val="00F73C09"/>
    <w:rsid w:val="00F86C8C"/>
    <w:rsid w:val="00FA0DF7"/>
    <w:rsid w:val="00FC3F55"/>
    <w:rsid w:val="00FC7A07"/>
    <w:rsid w:val="00FF10CA"/>
    <w:rsid w:val="04B54060"/>
    <w:rsid w:val="0B49EF09"/>
    <w:rsid w:val="1B0E396C"/>
    <w:rsid w:val="35594A2C"/>
    <w:rsid w:val="3C65015E"/>
    <w:rsid w:val="4D1C4B1E"/>
    <w:rsid w:val="52A1C9E3"/>
    <w:rsid w:val="69D9FFC1"/>
    <w:rsid w:val="6B3A7614"/>
    <w:rsid w:val="7323412E"/>
    <w:rsid w:val="7AF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673E0"/>
  <w14:defaultImageDpi w14:val="32767"/>
  <w15:chartTrackingRefBased/>
  <w15:docId w15:val="{36C16DE1-464F-4121-B4A4-AEA2D019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72D0"/>
    <w:pPr>
      <w:spacing w:after="200"/>
    </w:pPr>
    <w:rPr>
      <w:rFonts w:ascii="Arial" w:hAnsi="Arial" w:cs="Times New Roman (Body CS)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D29"/>
    <w:pPr>
      <w:keepNext/>
      <w:keepLines/>
      <w:spacing w:before="240" w:after="0"/>
      <w:outlineLvl w:val="0"/>
    </w:pPr>
    <w:rPr>
      <w:rFonts w:ascii="Milligram Medium" w:eastAsiaTheme="majorEastAsia" w:hAnsi="Milligram Medium" w:cstheme="majorBidi"/>
      <w:color w:val="5B667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723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E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5369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4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9E1"/>
  </w:style>
  <w:style w:type="paragraph" w:styleId="Footer">
    <w:name w:val="footer"/>
    <w:basedOn w:val="Normal"/>
    <w:link w:val="FooterChar"/>
    <w:uiPriority w:val="99"/>
    <w:unhideWhenUsed/>
    <w:rsid w:val="002A4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9E1"/>
  </w:style>
  <w:style w:type="table" w:styleId="TableGrid">
    <w:name w:val="Table Grid"/>
    <w:basedOn w:val="TableNormal"/>
    <w:uiPriority w:val="39"/>
    <w:rsid w:val="00D3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72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13DC5"/>
    <w:pPr>
      <w:ind w:left="720"/>
      <w:contextualSpacing/>
    </w:pPr>
  </w:style>
  <w:style w:type="paragraph" w:customStyle="1" w:styleId="CoverTitle">
    <w:name w:val="Cover Title"/>
    <w:next w:val="Normal"/>
    <w:qFormat/>
    <w:rsid w:val="00C71632"/>
    <w:pPr>
      <w:spacing w:after="200"/>
    </w:pPr>
    <w:rPr>
      <w:rFonts w:ascii="Milligram" w:eastAsia="Calibri" w:hAnsi="Milligram" w:cs="Arial"/>
      <w:noProof/>
      <w:color w:val="2A5C66"/>
      <w:spacing w:val="10"/>
      <w:kern w:val="16"/>
      <w:sz w:val="30"/>
      <w:szCs w:val="56"/>
    </w:rPr>
  </w:style>
  <w:style w:type="character" w:customStyle="1" w:styleId="normaltextrun">
    <w:name w:val="normaltextrun"/>
    <w:basedOn w:val="DefaultParagraphFont"/>
    <w:rsid w:val="00885782"/>
  </w:style>
  <w:style w:type="character" w:customStyle="1" w:styleId="Heading1Char">
    <w:name w:val="Heading 1 Char"/>
    <w:basedOn w:val="DefaultParagraphFont"/>
    <w:link w:val="Heading1"/>
    <w:uiPriority w:val="9"/>
    <w:rsid w:val="005B7D29"/>
    <w:rPr>
      <w:rFonts w:ascii="Milligram Medium" w:eastAsiaTheme="majorEastAsia" w:hAnsi="Milligram Medium" w:cstheme="majorBidi"/>
      <w:color w:val="5B6670"/>
      <w:sz w:val="28"/>
      <w:szCs w:val="32"/>
    </w:rPr>
  </w:style>
  <w:style w:type="paragraph" w:customStyle="1" w:styleId="SubjectTitle">
    <w:name w:val="Subject Title"/>
    <w:basedOn w:val="Normal"/>
    <w:qFormat/>
    <w:rsid w:val="006C1829"/>
    <w:rPr>
      <w:rFonts w:ascii="Milligram" w:hAnsi="Milligram"/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CC3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7E07BA"/>
    <w:pPr>
      <w:spacing w:after="120" w:line="276" w:lineRule="auto"/>
    </w:pPr>
    <w:rPr>
      <w:rFonts w:eastAsia="Times New Roman" w:cs="Calibri"/>
      <w:bCs/>
      <w:color w:val="595959" w:themeColor="text1" w:themeTint="A6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07BA"/>
    <w:rPr>
      <w:rFonts w:ascii="Arial" w:eastAsia="Times New Roman" w:hAnsi="Arial" w:cs="Calibri"/>
      <w:bCs/>
      <w:color w:val="595959" w:themeColor="text1" w:themeTint="A6"/>
      <w:szCs w:val="22"/>
    </w:rPr>
  </w:style>
  <w:style w:type="paragraph" w:customStyle="1" w:styleId="TableParagraph">
    <w:name w:val="Table Paragraph"/>
    <w:basedOn w:val="Normal"/>
    <w:uiPriority w:val="1"/>
    <w:qFormat/>
    <w:rsid w:val="007E07BA"/>
    <w:pPr>
      <w:widowControl w:val="0"/>
      <w:autoSpaceDE w:val="0"/>
      <w:autoSpaceDN w:val="0"/>
      <w:spacing w:after="0"/>
    </w:pPr>
    <w:rPr>
      <w:rFonts w:eastAsia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Bradley\Downloads\22-CalMHSA-2-0323_Letterhead_F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d2386-8ffb-472c-950d-6d9c895e6fc7">
      <Terms xmlns="http://schemas.microsoft.com/office/infopath/2007/PartnerControls"/>
    </lcf76f155ced4ddcb4097134ff3c332f>
    <TaxCatchAll xmlns="ba475af4-6d38-48cf-9f3d-f38553931c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0A458F5F84A409F89AC38D6F30B43" ma:contentTypeVersion="13" ma:contentTypeDescription="Create a new document." ma:contentTypeScope="" ma:versionID="af775215e14dad16d91c98f4acb3c5d3">
  <xsd:schema xmlns:xsd="http://www.w3.org/2001/XMLSchema" xmlns:xs="http://www.w3.org/2001/XMLSchema" xmlns:p="http://schemas.microsoft.com/office/2006/metadata/properties" xmlns:ns2="7c8d2386-8ffb-472c-950d-6d9c895e6fc7" xmlns:ns3="ba475af4-6d38-48cf-9f3d-f38553931cc0" targetNamespace="http://schemas.microsoft.com/office/2006/metadata/properties" ma:root="true" ma:fieldsID="4142cc338eee5e8b77bcc34ada771092" ns2:_="" ns3:_="">
    <xsd:import namespace="7c8d2386-8ffb-472c-950d-6d9c895e6fc7"/>
    <xsd:import namespace="ba475af4-6d38-48cf-9f3d-f3855393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2386-8ffb-472c-950d-6d9c895e6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5af4-6d38-48cf-9f3d-f38553931c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d89c29-1625-44fe-9b45-78d2a6ab6917}" ma:internalName="TaxCatchAll" ma:showField="CatchAllData" ma:web="ba475af4-6d38-48cf-9f3d-f38553931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94851C-2336-4CDC-983C-FBE6C8302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1F4C4-2E77-4F83-A715-CAFA66530F73}">
  <ds:schemaRefs>
    <ds:schemaRef ds:uri="http://schemas.microsoft.com/office/2006/metadata/properties"/>
    <ds:schemaRef ds:uri="http://schemas.microsoft.com/office/infopath/2007/PartnerControls"/>
    <ds:schemaRef ds:uri="7c8d2386-8ffb-472c-950d-6d9c895e6fc7"/>
    <ds:schemaRef ds:uri="ba475af4-6d38-48cf-9f3d-f38553931cc0"/>
  </ds:schemaRefs>
</ds:datastoreItem>
</file>

<file path=customXml/itemProps3.xml><?xml version="1.0" encoding="utf-8"?>
<ds:datastoreItem xmlns:ds="http://schemas.openxmlformats.org/officeDocument/2006/customXml" ds:itemID="{0BF73EB0-2896-4211-B375-94909EB4A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d2386-8ffb-472c-950d-6d9c895e6fc7"/>
    <ds:schemaRef ds:uri="ba475af4-6d38-48cf-9f3d-f3855393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341AD4-B203-CA48-AA1A-9CE76A45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C:\Users\AllisonBradley\Downloads\22-CalMHSA-2-0323_Letterhead_FNL.dotx</Template>
  <TotalTime>1</TotalTime>
  <Pages>3</Pages>
  <Words>168</Words>
  <Characters>1019</Characters>
  <Application>Microsoft Office Word</Application>
  <DocSecurity>0</DocSecurity>
  <Lines>151</Lines>
  <Paragraphs>51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Bradley</dc:creator>
  <cp:keywords/>
  <dc:description/>
  <cp:lastModifiedBy>Candice Medina</cp:lastModifiedBy>
  <cp:revision>2</cp:revision>
  <cp:lastPrinted>2021-12-01T18:35:00Z</cp:lastPrinted>
  <dcterms:created xsi:type="dcterms:W3CDTF">2025-12-15T21:23:00Z</dcterms:created>
  <dcterms:modified xsi:type="dcterms:W3CDTF">2025-12-15T21:23:00Z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0x010100FCB0A458F5F84A409F89AC38D6F30B43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