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990A" w14:textId="5BD8305B" w:rsidR="00235224" w:rsidRPr="000F4AC3" w:rsidRDefault="00235224" w:rsidP="00235224">
      <w:pPr>
        <w:spacing w:after="0"/>
        <w:jc w:val="both"/>
        <w:rPr>
          <w:b/>
        </w:rPr>
      </w:pPr>
      <w:bookmarkStart w:id="0" w:name="_Hlk21684471"/>
      <w:r w:rsidRPr="000F4AC3">
        <w:rPr>
          <w:b/>
        </w:rPr>
        <w:t>Grant Application</w:t>
      </w:r>
      <w:r w:rsidR="00502485">
        <w:rPr>
          <w:b/>
        </w:rPr>
        <w:t xml:space="preserve"> Cover Letter</w:t>
      </w:r>
    </w:p>
    <w:p w14:paraId="010A2F32" w14:textId="77777777" w:rsidR="00502485" w:rsidRDefault="00502485" w:rsidP="00235224">
      <w:pPr>
        <w:spacing w:after="0"/>
        <w:jc w:val="both"/>
      </w:pPr>
    </w:p>
    <w:p w14:paraId="420CC4A9" w14:textId="08D429CF" w:rsidR="00235224" w:rsidRDefault="00235224" w:rsidP="00235224">
      <w:pPr>
        <w:spacing w:after="0"/>
        <w:jc w:val="both"/>
      </w:pPr>
      <w:r>
        <w:t xml:space="preserve">Please answer the questions below in the order presented. Applications </w:t>
      </w:r>
      <w:r w:rsidRPr="45A62F17">
        <w:rPr>
          <w:u w:val="single"/>
        </w:rPr>
        <w:t>must</w:t>
      </w:r>
      <w:r>
        <w:t xml:space="preserve"> be signed by an authorized individual </w:t>
      </w:r>
      <w:r w:rsidR="00502485">
        <w:t xml:space="preserve">and submitted via </w:t>
      </w:r>
      <w:proofErr w:type="spellStart"/>
      <w:r w:rsidR="00502485">
        <w:t>CalMHSA’s</w:t>
      </w:r>
      <w:proofErr w:type="spellEnd"/>
      <w:r w:rsidR="00502485">
        <w:t xml:space="preserve"> eProcurement </w:t>
      </w:r>
      <w:r w:rsidR="00414AB3">
        <w:t xml:space="preserve">portal Bonfire </w:t>
      </w:r>
      <w:r w:rsidRPr="45A62F17">
        <w:rPr>
          <w:b/>
          <w:bCs/>
        </w:rPr>
        <w:t xml:space="preserve">no later than </w:t>
      </w:r>
      <w:r w:rsidR="00CF770E" w:rsidRPr="45A62F17">
        <w:rPr>
          <w:b/>
          <w:bCs/>
        </w:rPr>
        <w:t xml:space="preserve">5pm </w:t>
      </w:r>
      <w:r w:rsidR="21B82867" w:rsidRPr="45A62F17">
        <w:rPr>
          <w:b/>
          <w:bCs/>
        </w:rPr>
        <w:t>January</w:t>
      </w:r>
      <w:r w:rsidR="00CF770E" w:rsidRPr="45A62F17">
        <w:rPr>
          <w:b/>
          <w:bCs/>
        </w:rPr>
        <w:t xml:space="preserve"> </w:t>
      </w:r>
      <w:r w:rsidR="00746296">
        <w:rPr>
          <w:b/>
          <w:bCs/>
        </w:rPr>
        <w:t>30</w:t>
      </w:r>
      <w:r w:rsidR="00CF770E" w:rsidRPr="45A62F17">
        <w:rPr>
          <w:b/>
          <w:bCs/>
        </w:rPr>
        <w:t>, 202</w:t>
      </w:r>
      <w:r w:rsidR="74C40C5B" w:rsidRPr="45A62F17">
        <w:rPr>
          <w:b/>
          <w:bCs/>
        </w:rPr>
        <w:t>6</w:t>
      </w:r>
      <w:r w:rsidRPr="45A62F17">
        <w:rPr>
          <w:b/>
          <w:bCs/>
        </w:rPr>
        <w:t xml:space="preserve"> </w:t>
      </w:r>
      <w:r>
        <w:t>(electronic signature is OK).</w:t>
      </w:r>
    </w:p>
    <w:p w14:paraId="1854FCA0" w14:textId="77777777" w:rsidR="00D30ACF" w:rsidRDefault="00D30ACF" w:rsidP="00235224">
      <w:pPr>
        <w:spacing w:after="0"/>
        <w:jc w:val="both"/>
      </w:pPr>
    </w:p>
    <w:p w14:paraId="007482F6" w14:textId="44F9F06C" w:rsidR="006020DE" w:rsidRDefault="006020DE" w:rsidP="00235224">
      <w:pPr>
        <w:spacing w:after="0"/>
        <w:jc w:val="both"/>
      </w:pPr>
      <w:r w:rsidRPr="006020DE">
        <w:rPr>
          <w:u w:val="single"/>
        </w:rPr>
        <w:t>Contact information</w:t>
      </w:r>
      <w:r>
        <w:t>:</w:t>
      </w:r>
    </w:p>
    <w:p w14:paraId="7FAA9EBD" w14:textId="77777777" w:rsidR="006020DE" w:rsidRDefault="006020DE" w:rsidP="00235224">
      <w:pPr>
        <w:spacing w:after="0"/>
        <w:jc w:val="both"/>
      </w:pPr>
    </w:p>
    <w:p w14:paraId="4A2649DC" w14:textId="6C5B535F" w:rsidR="00D30ACF" w:rsidRDefault="00C5748C" w:rsidP="00235224">
      <w:pPr>
        <w:spacing w:after="0"/>
        <w:jc w:val="both"/>
      </w:pPr>
      <w:r>
        <w:t>Organization: ______________________________________________________</w:t>
      </w:r>
    </w:p>
    <w:p w14:paraId="3DE730D2" w14:textId="77777777" w:rsidR="00C5748C" w:rsidRDefault="00C5748C" w:rsidP="00235224">
      <w:pPr>
        <w:spacing w:after="0"/>
        <w:jc w:val="both"/>
      </w:pPr>
    </w:p>
    <w:p w14:paraId="280FB4DE" w14:textId="72AE1CF1" w:rsidR="00C5748C" w:rsidRPr="000F4AC3" w:rsidRDefault="00C5748C" w:rsidP="00235224">
      <w:pPr>
        <w:spacing w:after="0"/>
        <w:jc w:val="both"/>
      </w:pPr>
      <w:r>
        <w:t>Fiscal sponsor (if applicable): __________________________________________</w:t>
      </w:r>
    </w:p>
    <w:p w14:paraId="7EE171CA" w14:textId="28B7F29B" w:rsidR="00235224" w:rsidRDefault="00235224" w:rsidP="00235224">
      <w:pPr>
        <w:spacing w:after="0"/>
        <w:jc w:val="both"/>
        <w:rPr>
          <w:b/>
          <w:color w:val="0070C0"/>
          <w:u w:val="single"/>
        </w:rPr>
      </w:pPr>
    </w:p>
    <w:p w14:paraId="0C2E170A" w14:textId="4697A9F1" w:rsidR="00C5748C" w:rsidRDefault="00C5748C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Name of w-9 form (if using fiscal sponsor): ________________________________</w:t>
      </w:r>
    </w:p>
    <w:p w14:paraId="386BFA07" w14:textId="77777777" w:rsidR="007A371F" w:rsidRDefault="007A371F" w:rsidP="00235224">
      <w:pPr>
        <w:spacing w:after="0"/>
        <w:jc w:val="both"/>
        <w:rPr>
          <w:bCs/>
          <w:color w:val="595959" w:themeColor="text1" w:themeTint="A6"/>
        </w:rPr>
      </w:pPr>
    </w:p>
    <w:p w14:paraId="0926F5F8" w14:textId="4260DB2A" w:rsidR="007A371F" w:rsidRDefault="007A371F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Mailing address: _____________________________________________________</w:t>
      </w:r>
    </w:p>
    <w:p w14:paraId="1725A836" w14:textId="77777777" w:rsidR="007A371F" w:rsidRDefault="007A371F" w:rsidP="00235224">
      <w:pPr>
        <w:spacing w:after="0"/>
        <w:jc w:val="both"/>
        <w:rPr>
          <w:bCs/>
          <w:color w:val="595959" w:themeColor="text1" w:themeTint="A6"/>
        </w:rPr>
      </w:pPr>
    </w:p>
    <w:p w14:paraId="5B4D3AE3" w14:textId="3E684B94" w:rsidR="007A371F" w:rsidRDefault="007A371F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Contact name and title: ________________________________________________</w:t>
      </w:r>
    </w:p>
    <w:p w14:paraId="7632CF58" w14:textId="77777777" w:rsidR="0054689C" w:rsidRDefault="0054689C" w:rsidP="00235224">
      <w:pPr>
        <w:spacing w:after="0"/>
        <w:jc w:val="both"/>
        <w:rPr>
          <w:bCs/>
          <w:color w:val="595959" w:themeColor="text1" w:themeTint="A6"/>
        </w:rPr>
      </w:pPr>
    </w:p>
    <w:p w14:paraId="159FC111" w14:textId="08355D9B" w:rsidR="0054689C" w:rsidRDefault="0054689C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Contact phone number: ________________</w:t>
      </w:r>
    </w:p>
    <w:p w14:paraId="59A5120F" w14:textId="0254AD0C" w:rsidR="0054689C" w:rsidRDefault="0054689C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Contact email address: _________________</w:t>
      </w:r>
    </w:p>
    <w:p w14:paraId="4EE53999" w14:textId="77777777" w:rsidR="006020DE" w:rsidRDefault="006020DE" w:rsidP="00235224">
      <w:pPr>
        <w:spacing w:after="0"/>
        <w:jc w:val="both"/>
        <w:rPr>
          <w:bCs/>
          <w:color w:val="595959" w:themeColor="text1" w:themeTint="A6"/>
        </w:rPr>
      </w:pPr>
    </w:p>
    <w:p w14:paraId="7AA3CDAE" w14:textId="33D185B8" w:rsidR="006020DE" w:rsidRDefault="006020DE" w:rsidP="00235224">
      <w:pPr>
        <w:spacing w:after="0"/>
        <w:jc w:val="both"/>
        <w:rPr>
          <w:bCs/>
          <w:color w:val="595959" w:themeColor="text1" w:themeTint="A6"/>
        </w:rPr>
      </w:pPr>
      <w:r w:rsidRPr="006020DE">
        <w:rPr>
          <w:bCs/>
          <w:color w:val="595959" w:themeColor="text1" w:themeTint="A6"/>
          <w:u w:val="single"/>
        </w:rPr>
        <w:t>Application details</w:t>
      </w:r>
      <w:r>
        <w:rPr>
          <w:bCs/>
          <w:color w:val="595959" w:themeColor="text1" w:themeTint="A6"/>
        </w:rPr>
        <w:t>:</w:t>
      </w:r>
    </w:p>
    <w:p w14:paraId="3EBF4217" w14:textId="77777777" w:rsidR="006020DE" w:rsidRDefault="006020DE" w:rsidP="00235224">
      <w:pPr>
        <w:spacing w:after="0"/>
        <w:jc w:val="both"/>
        <w:rPr>
          <w:bCs/>
          <w:color w:val="595959" w:themeColor="text1" w:themeTint="A6"/>
        </w:rPr>
      </w:pPr>
    </w:p>
    <w:p w14:paraId="10FBE00A" w14:textId="10FC23FC" w:rsidR="006020DE" w:rsidRDefault="00CA3121" w:rsidP="00235224">
      <w:pPr>
        <w:spacing w:after="0"/>
        <w:jc w:val="both"/>
        <w:rPr>
          <w:bCs/>
          <w:color w:val="595959" w:themeColor="text1" w:themeTint="A6"/>
        </w:rPr>
      </w:pPr>
      <w:r>
        <w:rPr>
          <w:bCs/>
          <w:color w:val="595959" w:themeColor="text1" w:themeTint="A6"/>
        </w:rPr>
        <w:t>Proposed program name: _______________________________________________</w:t>
      </w:r>
    </w:p>
    <w:p w14:paraId="12C74EC3" w14:textId="440F6C69" w:rsidR="00CA3121" w:rsidRDefault="00CA3121" w:rsidP="00235224">
      <w:pPr>
        <w:spacing w:after="0"/>
        <w:jc w:val="both"/>
        <w:rPr>
          <w:bCs/>
          <w:color w:val="595959" w:themeColor="text1" w:themeTint="A6"/>
        </w:rPr>
      </w:pPr>
    </w:p>
    <w:p w14:paraId="17FAFFA9" w14:textId="723F0D1C" w:rsidR="008006EE" w:rsidRDefault="008006EE" w:rsidP="45A62F17">
      <w:pPr>
        <w:spacing w:after="0"/>
        <w:jc w:val="both"/>
        <w:rPr>
          <w:color w:val="595959" w:themeColor="text1" w:themeTint="A6"/>
        </w:rPr>
      </w:pPr>
      <w:r w:rsidRPr="45A62F17">
        <w:rPr>
          <w:color w:val="595959" w:themeColor="text1" w:themeTint="A6"/>
        </w:rPr>
        <w:t xml:space="preserve">Requested </w:t>
      </w:r>
      <w:r w:rsidR="398A829A" w:rsidRPr="45A62F17">
        <w:rPr>
          <w:color w:val="595959" w:themeColor="text1" w:themeTint="A6"/>
        </w:rPr>
        <w:t xml:space="preserve">Sonoma </w:t>
      </w:r>
      <w:r w:rsidR="00CF770E" w:rsidRPr="45A62F17">
        <w:rPr>
          <w:color w:val="595959" w:themeColor="text1" w:themeTint="A6"/>
        </w:rPr>
        <w:t>County</w:t>
      </w:r>
      <w:r w:rsidRPr="45A62F17">
        <w:rPr>
          <w:color w:val="595959" w:themeColor="text1" w:themeTint="A6"/>
        </w:rPr>
        <w:t xml:space="preserve"> PEI Community Grant amount: $______________</w:t>
      </w:r>
    </w:p>
    <w:p w14:paraId="66F82DD9" w14:textId="77777777" w:rsidR="008006EE" w:rsidRDefault="008006EE" w:rsidP="00235224">
      <w:pPr>
        <w:spacing w:after="0"/>
        <w:jc w:val="both"/>
        <w:rPr>
          <w:bCs/>
          <w:color w:val="595959" w:themeColor="text1" w:themeTint="A6"/>
        </w:rPr>
      </w:pPr>
    </w:p>
    <w:p w14:paraId="64FF7129" w14:textId="652BEDA7" w:rsidR="004579D9" w:rsidRDefault="007735B0" w:rsidP="4176E8DF">
      <w:pPr>
        <w:spacing w:after="0"/>
        <w:rPr>
          <w:color w:val="595959" w:themeColor="text1" w:themeTint="A6"/>
        </w:rPr>
      </w:pPr>
      <w:r w:rsidRPr="4176E8DF">
        <w:rPr>
          <w:color w:val="000000" w:themeColor="text1"/>
        </w:rPr>
        <w:t xml:space="preserve">Proposed activity date(s) </w:t>
      </w:r>
      <w:r w:rsidR="621818FD">
        <w:t>and location (city)</w:t>
      </w:r>
      <w:r>
        <w:t>: _________________________________</w:t>
      </w:r>
    </w:p>
    <w:p w14:paraId="17AD9221" w14:textId="25E23001" w:rsidR="00235224" w:rsidRPr="000F4AC3" w:rsidRDefault="00235224" w:rsidP="00A842C2">
      <w:pPr>
        <w:spacing w:before="120" w:after="120"/>
        <w:jc w:val="both"/>
      </w:pPr>
      <w:r w:rsidRPr="000F4AC3">
        <w:t>By signing this application, you commit to the following:</w:t>
      </w:r>
    </w:p>
    <w:p w14:paraId="78CBC112" w14:textId="77777777" w:rsidR="00235224" w:rsidRPr="000F4AC3" w:rsidRDefault="00235224" w:rsidP="00235224">
      <w:pPr>
        <w:pStyle w:val="ListParagraph"/>
        <w:numPr>
          <w:ilvl w:val="0"/>
          <w:numId w:val="5"/>
        </w:numPr>
        <w:spacing w:after="0"/>
        <w:ind w:left="360"/>
        <w:jc w:val="both"/>
      </w:pPr>
      <w:r w:rsidRPr="000F4AC3">
        <w:t>Implementing your Community-Driven project as described in your application.</w:t>
      </w:r>
    </w:p>
    <w:p w14:paraId="3BBABB83" w14:textId="77777777" w:rsidR="00235224" w:rsidRPr="000F4AC3" w:rsidRDefault="00235224" w:rsidP="00235224">
      <w:pPr>
        <w:pStyle w:val="ListParagraph"/>
        <w:numPr>
          <w:ilvl w:val="0"/>
          <w:numId w:val="5"/>
        </w:numPr>
        <w:spacing w:after="0"/>
        <w:ind w:left="360"/>
        <w:jc w:val="both"/>
      </w:pPr>
      <w:r w:rsidRPr="000F4AC3">
        <w:t>Promoting Community-Driven activity throughout your area.</w:t>
      </w:r>
    </w:p>
    <w:p w14:paraId="05B860B1" w14:textId="77777777" w:rsidR="00235224" w:rsidRPr="000F4AC3" w:rsidRDefault="00235224" w:rsidP="00235224">
      <w:pPr>
        <w:pStyle w:val="ListParagraph"/>
        <w:numPr>
          <w:ilvl w:val="0"/>
          <w:numId w:val="5"/>
        </w:numPr>
        <w:spacing w:after="0"/>
        <w:ind w:left="360"/>
        <w:jc w:val="both"/>
      </w:pPr>
      <w:r w:rsidRPr="000F4AC3">
        <w:t>Completing reporting requirements in an accurate and timely manner.</w:t>
      </w:r>
    </w:p>
    <w:p w14:paraId="29442906" w14:textId="77777777" w:rsidR="00CC55EF" w:rsidRDefault="00CC55EF" w:rsidP="00235224">
      <w:pPr>
        <w:spacing w:after="120"/>
        <w:jc w:val="both"/>
        <w:rPr>
          <w:b/>
        </w:rPr>
      </w:pPr>
    </w:p>
    <w:p w14:paraId="0D622073" w14:textId="6B4A0E00" w:rsidR="00235224" w:rsidRPr="000F4AC3" w:rsidRDefault="00235224" w:rsidP="00235224">
      <w:pPr>
        <w:spacing w:after="120"/>
        <w:jc w:val="both"/>
        <w:rPr>
          <w:b/>
        </w:rPr>
      </w:pPr>
      <w:r w:rsidRPr="000F4AC3">
        <w:rPr>
          <w:b/>
        </w:rPr>
        <w:t xml:space="preserve">Authorized </w:t>
      </w:r>
      <w:r w:rsidR="00FB1E4E">
        <w:rPr>
          <w:b/>
        </w:rPr>
        <w:t>s</w:t>
      </w:r>
      <w:r w:rsidRPr="000F4AC3">
        <w:rPr>
          <w:b/>
        </w:rPr>
        <w:t>ignature/</w:t>
      </w:r>
      <w:r w:rsidR="00713D31">
        <w:rPr>
          <w:b/>
        </w:rPr>
        <w:t>d</w:t>
      </w:r>
      <w:r w:rsidR="00713D31" w:rsidRPr="000F4AC3">
        <w:rPr>
          <w:b/>
        </w:rPr>
        <w:t>ate:</w:t>
      </w:r>
      <w:r w:rsidR="00713D31">
        <w:rPr>
          <w:b/>
        </w:rPr>
        <w:t xml:space="preserve"> </w:t>
      </w:r>
      <w:r w:rsidR="00713D31" w:rsidRPr="00713D31">
        <w:rPr>
          <w:bCs/>
        </w:rPr>
        <w:t>_____________________________________</w:t>
      </w:r>
      <w:r w:rsidRPr="000F4AC3">
        <w:rPr>
          <w:b/>
        </w:rPr>
        <w:tab/>
      </w:r>
      <w:r w:rsidRPr="000F4AC3">
        <w:rPr>
          <w:b/>
        </w:rPr>
        <w:tab/>
      </w:r>
    </w:p>
    <w:p w14:paraId="4417BB95" w14:textId="6BBD7510" w:rsidR="00494162" w:rsidRPr="00FB1E4E" w:rsidRDefault="00235224" w:rsidP="00FB1E4E">
      <w:pPr>
        <w:jc w:val="both"/>
        <w:rPr>
          <w:b/>
        </w:rPr>
      </w:pPr>
      <w:r w:rsidRPr="000F4AC3">
        <w:rPr>
          <w:b/>
        </w:rPr>
        <w:t xml:space="preserve">Printed </w:t>
      </w:r>
      <w:r w:rsidR="00713D31">
        <w:rPr>
          <w:b/>
        </w:rPr>
        <w:t>n</w:t>
      </w:r>
      <w:r w:rsidRPr="000F4AC3">
        <w:rPr>
          <w:b/>
        </w:rPr>
        <w:t>ame and</w:t>
      </w:r>
      <w:r w:rsidR="00FB1E4E">
        <w:rPr>
          <w:b/>
        </w:rPr>
        <w:t xml:space="preserve"> </w:t>
      </w:r>
      <w:r w:rsidR="00713D31">
        <w:rPr>
          <w:b/>
        </w:rPr>
        <w:t xml:space="preserve">date: </w:t>
      </w:r>
      <w:r w:rsidR="00713D31">
        <w:rPr>
          <w:bCs/>
        </w:rPr>
        <w:t>________________________________________</w:t>
      </w:r>
      <w:r w:rsidRPr="000F4AC3">
        <w:rPr>
          <w:b/>
        </w:rPr>
        <w:t xml:space="preserve"> </w:t>
      </w:r>
      <w:bookmarkEnd w:id="0"/>
    </w:p>
    <w:sectPr w:rsidR="00494162" w:rsidRPr="00FB1E4E" w:rsidSect="008B18E5">
      <w:headerReference w:type="default" r:id="rId11"/>
      <w:footerReference w:type="default" r:id="rId12"/>
      <w:pgSz w:w="12240" w:h="15840"/>
      <w:pgMar w:top="1800" w:right="1440" w:bottom="18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710F" w14:textId="77777777" w:rsidR="00E23BBA" w:rsidRDefault="00E23BBA" w:rsidP="002A49E1">
      <w:pPr>
        <w:spacing w:after="0"/>
      </w:pPr>
      <w:r>
        <w:separator/>
      </w:r>
    </w:p>
  </w:endnote>
  <w:endnote w:type="continuationSeparator" w:id="0">
    <w:p w14:paraId="1F2AAC1A" w14:textId="77777777" w:rsidR="00E23BBA" w:rsidRDefault="00E23BBA" w:rsidP="002A49E1">
      <w:pPr>
        <w:spacing w:after="0"/>
      </w:pPr>
      <w:r>
        <w:continuationSeparator/>
      </w:r>
    </w:p>
  </w:endnote>
  <w:endnote w:type="continuationNotice" w:id="1">
    <w:p w14:paraId="349AAF87" w14:textId="77777777" w:rsidR="00E23BBA" w:rsidRDefault="00E23B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illigram Mediu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A1C9E3" w14:paraId="4E9ACE55" w14:textId="77777777" w:rsidTr="52A1C9E3">
      <w:trPr>
        <w:trHeight w:val="300"/>
      </w:trPr>
      <w:tc>
        <w:tcPr>
          <w:tcW w:w="3120" w:type="dxa"/>
        </w:tcPr>
        <w:p w14:paraId="444EB3DC" w14:textId="28E19F45" w:rsidR="52A1C9E3" w:rsidRDefault="52A1C9E3" w:rsidP="52A1C9E3">
          <w:pPr>
            <w:pStyle w:val="Header"/>
            <w:ind w:left="-115"/>
          </w:pPr>
        </w:p>
      </w:tc>
      <w:tc>
        <w:tcPr>
          <w:tcW w:w="3120" w:type="dxa"/>
        </w:tcPr>
        <w:p w14:paraId="37AFA0C2" w14:textId="2EF34BCE" w:rsidR="52A1C9E3" w:rsidRDefault="52A1C9E3" w:rsidP="52A1C9E3">
          <w:pPr>
            <w:pStyle w:val="Header"/>
            <w:jc w:val="center"/>
          </w:pPr>
        </w:p>
      </w:tc>
      <w:tc>
        <w:tcPr>
          <w:tcW w:w="3120" w:type="dxa"/>
        </w:tcPr>
        <w:p w14:paraId="4C1E7161" w14:textId="335C595B" w:rsidR="52A1C9E3" w:rsidRDefault="52A1C9E3" w:rsidP="52A1C9E3">
          <w:pPr>
            <w:pStyle w:val="Header"/>
            <w:ind w:right="-115"/>
            <w:jc w:val="right"/>
          </w:pPr>
        </w:p>
      </w:tc>
    </w:tr>
  </w:tbl>
  <w:p w14:paraId="1149F642" w14:textId="1C86891F" w:rsidR="52A1C9E3" w:rsidRDefault="52A1C9E3" w:rsidP="52A1C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6992" w14:textId="77777777" w:rsidR="00E23BBA" w:rsidRDefault="00E23BBA" w:rsidP="002A49E1">
      <w:pPr>
        <w:spacing w:after="0"/>
      </w:pPr>
      <w:r>
        <w:separator/>
      </w:r>
    </w:p>
  </w:footnote>
  <w:footnote w:type="continuationSeparator" w:id="0">
    <w:p w14:paraId="4D675B8F" w14:textId="77777777" w:rsidR="00E23BBA" w:rsidRDefault="00E23BBA" w:rsidP="002A49E1">
      <w:pPr>
        <w:spacing w:after="0"/>
      </w:pPr>
      <w:r>
        <w:continuationSeparator/>
      </w:r>
    </w:p>
  </w:footnote>
  <w:footnote w:type="continuationNotice" w:id="1">
    <w:p w14:paraId="07190F99" w14:textId="77777777" w:rsidR="00E23BBA" w:rsidRDefault="00E23B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95BB" w14:textId="10E078AA" w:rsidR="002A49E1" w:rsidRPr="00D30850" w:rsidRDefault="00551F0A">
    <w:pPr>
      <w:pStyle w:val="Header"/>
      <w:rPr>
        <w:rFonts w:cs="Arial"/>
        <w:color w:val="7F7F7F" w:themeColor="text1" w:themeTint="80"/>
        <w:sz w:val="16"/>
        <w:szCs w:val="16"/>
      </w:rPr>
    </w:pPr>
    <w:r>
      <w:rPr>
        <w:rFonts w:cs="Arial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81BC05" wp14:editId="6122B3DE">
              <wp:simplePos x="0" y="0"/>
              <wp:positionH relativeFrom="column">
                <wp:posOffset>4087495</wp:posOffset>
              </wp:positionH>
              <wp:positionV relativeFrom="paragraph">
                <wp:posOffset>414020</wp:posOffset>
              </wp:positionV>
              <wp:extent cx="2528047" cy="658368"/>
              <wp:effectExtent l="0" t="0" r="0" b="2540"/>
              <wp:wrapNone/>
              <wp:docPr id="4655337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8047" cy="6583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0500FB" w14:textId="0B5B36CD" w:rsidR="00551F0A" w:rsidRPr="002A748B" w:rsidRDefault="00551F0A" w:rsidP="002A748B">
                          <w:pPr>
                            <w:jc w:val="right"/>
                            <w:rPr>
                              <w:rFonts w:ascii="Milligram" w:hAnsi="Milligram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0E81BC05">
              <v:stroke joinstyle="miter"/>
              <v:path gradientshapeok="t" o:connecttype="rect"/>
            </v:shapetype>
            <v:shape id="Text Box 1" style="position:absolute;margin-left:321.85pt;margin-top:32.6pt;width:199.0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+vLAIAAFQEAAAOAAAAZHJzL2Uyb0RvYy54bWysVEuP2jAQvlfqf7B8LwkssDQ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">
              <v:textbox>
                <w:txbxContent>
                  <w:p w:rsidRPr="002A748B" w:rsidR="00551F0A" w:rsidP="002A748B" w:rsidRDefault="00551F0A" w14:paraId="620500FB" w14:textId="0B5B36CD">
                    <w:pPr>
                      <w:jc w:val="right"/>
                      <w:rPr>
                        <w:rFonts w:ascii="Milligram" w:hAnsi="Milligram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A5C33">
      <w:rPr>
        <w:rFonts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76FB9C87" wp14:editId="43DC87AE">
          <wp:simplePos x="0" y="0"/>
          <wp:positionH relativeFrom="page">
            <wp:align>right</wp:align>
          </wp:positionH>
          <wp:positionV relativeFrom="paragraph">
            <wp:posOffset>-356235</wp:posOffset>
          </wp:positionV>
          <wp:extent cx="7772400" cy="10058449"/>
          <wp:effectExtent l="0" t="0" r="0" b="0"/>
          <wp:wrapNone/>
          <wp:docPr id="1539275235" name="Picture 153927523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03E"/>
    <w:multiLevelType w:val="hybridMultilevel"/>
    <w:tmpl w:val="90F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7E45"/>
    <w:multiLevelType w:val="hybridMultilevel"/>
    <w:tmpl w:val="DE24C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EC"/>
    <w:multiLevelType w:val="multilevel"/>
    <w:tmpl w:val="E8DE0E8A"/>
    <w:lvl w:ilvl="0">
      <w:start w:val="1"/>
      <w:numFmt w:val="bullet"/>
      <w:lvlText w:val="●"/>
      <w:lvlJc w:val="left"/>
      <w:pPr>
        <w:ind w:left="720" w:hanging="360"/>
      </w:pPr>
      <w:rPr>
        <w:color w:val="7F7F7F" w:themeColor="text1" w:themeTint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A703BE"/>
    <w:multiLevelType w:val="hybridMultilevel"/>
    <w:tmpl w:val="85EC5032"/>
    <w:lvl w:ilvl="0" w:tplc="F50C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8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55A"/>
    <w:multiLevelType w:val="multilevel"/>
    <w:tmpl w:val="04DCB08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50" w:hanging="540"/>
      </w:pPr>
      <w:rPr>
        <w:rFonts w:ascii="Calibri" w:eastAsia="Cambr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76829853">
    <w:abstractNumId w:val="2"/>
  </w:num>
  <w:num w:numId="2" w16cid:durableId="1930234268">
    <w:abstractNumId w:val="3"/>
  </w:num>
  <w:num w:numId="3" w16cid:durableId="1316185291">
    <w:abstractNumId w:val="0"/>
  </w:num>
  <w:num w:numId="4" w16cid:durableId="2077164961">
    <w:abstractNumId w:val="4"/>
  </w:num>
  <w:num w:numId="5" w16cid:durableId="41209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E"/>
    <w:rsid w:val="00005645"/>
    <w:rsid w:val="00007597"/>
    <w:rsid w:val="00020FAD"/>
    <w:rsid w:val="00030248"/>
    <w:rsid w:val="00030B70"/>
    <w:rsid w:val="00045742"/>
    <w:rsid w:val="000B6684"/>
    <w:rsid w:val="000C51CB"/>
    <w:rsid w:val="001261DB"/>
    <w:rsid w:val="00196846"/>
    <w:rsid w:val="001A6EEE"/>
    <w:rsid w:val="001B2942"/>
    <w:rsid w:val="001E1C52"/>
    <w:rsid w:val="001F3C0F"/>
    <w:rsid w:val="00201A74"/>
    <w:rsid w:val="00217D54"/>
    <w:rsid w:val="00235224"/>
    <w:rsid w:val="00236842"/>
    <w:rsid w:val="00260686"/>
    <w:rsid w:val="002A49E1"/>
    <w:rsid w:val="002A748B"/>
    <w:rsid w:val="002A7A0B"/>
    <w:rsid w:val="00307583"/>
    <w:rsid w:val="00313DC5"/>
    <w:rsid w:val="003537F1"/>
    <w:rsid w:val="003A6E35"/>
    <w:rsid w:val="003C6778"/>
    <w:rsid w:val="00414AB3"/>
    <w:rsid w:val="004372D0"/>
    <w:rsid w:val="00450808"/>
    <w:rsid w:val="004579D9"/>
    <w:rsid w:val="00464479"/>
    <w:rsid w:val="004656D6"/>
    <w:rsid w:val="00494162"/>
    <w:rsid w:val="00495642"/>
    <w:rsid w:val="004A222F"/>
    <w:rsid w:val="004A7290"/>
    <w:rsid w:val="004F38F4"/>
    <w:rsid w:val="004F4F51"/>
    <w:rsid w:val="00502485"/>
    <w:rsid w:val="005133A0"/>
    <w:rsid w:val="0054689C"/>
    <w:rsid w:val="00551F0A"/>
    <w:rsid w:val="005651DB"/>
    <w:rsid w:val="00584672"/>
    <w:rsid w:val="005A7DB7"/>
    <w:rsid w:val="005B7D29"/>
    <w:rsid w:val="006020DE"/>
    <w:rsid w:val="00605A62"/>
    <w:rsid w:val="0061363F"/>
    <w:rsid w:val="00654D0F"/>
    <w:rsid w:val="00673EEA"/>
    <w:rsid w:val="00690F4D"/>
    <w:rsid w:val="006C1829"/>
    <w:rsid w:val="006E4641"/>
    <w:rsid w:val="00713D31"/>
    <w:rsid w:val="007448BA"/>
    <w:rsid w:val="00746296"/>
    <w:rsid w:val="00755134"/>
    <w:rsid w:val="007735B0"/>
    <w:rsid w:val="00784353"/>
    <w:rsid w:val="007A371F"/>
    <w:rsid w:val="007B1315"/>
    <w:rsid w:val="007B2E8E"/>
    <w:rsid w:val="007D4386"/>
    <w:rsid w:val="007D7A7B"/>
    <w:rsid w:val="007F117F"/>
    <w:rsid w:val="008006EE"/>
    <w:rsid w:val="00804A9F"/>
    <w:rsid w:val="00810A1D"/>
    <w:rsid w:val="00885782"/>
    <w:rsid w:val="00895E45"/>
    <w:rsid w:val="008B18E5"/>
    <w:rsid w:val="008C185E"/>
    <w:rsid w:val="008D14D3"/>
    <w:rsid w:val="009057B9"/>
    <w:rsid w:val="0096027D"/>
    <w:rsid w:val="00980FD4"/>
    <w:rsid w:val="00983E09"/>
    <w:rsid w:val="009A5C33"/>
    <w:rsid w:val="009A730C"/>
    <w:rsid w:val="009C5D05"/>
    <w:rsid w:val="00A20BA0"/>
    <w:rsid w:val="00A31A2B"/>
    <w:rsid w:val="00A842C2"/>
    <w:rsid w:val="00A8528D"/>
    <w:rsid w:val="00A90D5B"/>
    <w:rsid w:val="00B30CB0"/>
    <w:rsid w:val="00B723E5"/>
    <w:rsid w:val="00BD667A"/>
    <w:rsid w:val="00C225CF"/>
    <w:rsid w:val="00C32E4C"/>
    <w:rsid w:val="00C3773F"/>
    <w:rsid w:val="00C53695"/>
    <w:rsid w:val="00C5748C"/>
    <w:rsid w:val="00C71632"/>
    <w:rsid w:val="00C87150"/>
    <w:rsid w:val="00C9795E"/>
    <w:rsid w:val="00CA3121"/>
    <w:rsid w:val="00CC3283"/>
    <w:rsid w:val="00CC55EF"/>
    <w:rsid w:val="00CD54AA"/>
    <w:rsid w:val="00CD5D47"/>
    <w:rsid w:val="00CE2C0A"/>
    <w:rsid w:val="00CE639F"/>
    <w:rsid w:val="00CF770E"/>
    <w:rsid w:val="00D168CA"/>
    <w:rsid w:val="00D21AB8"/>
    <w:rsid w:val="00D30850"/>
    <w:rsid w:val="00D30ACF"/>
    <w:rsid w:val="00D325EE"/>
    <w:rsid w:val="00D403E8"/>
    <w:rsid w:val="00D444D8"/>
    <w:rsid w:val="00D96722"/>
    <w:rsid w:val="00DB30E3"/>
    <w:rsid w:val="00DD3451"/>
    <w:rsid w:val="00E222AD"/>
    <w:rsid w:val="00E23BBA"/>
    <w:rsid w:val="00E26F56"/>
    <w:rsid w:val="00E40EDB"/>
    <w:rsid w:val="00F13B9C"/>
    <w:rsid w:val="00F47976"/>
    <w:rsid w:val="00F73C09"/>
    <w:rsid w:val="00F86C8C"/>
    <w:rsid w:val="00FA0DF7"/>
    <w:rsid w:val="00FB1E4E"/>
    <w:rsid w:val="00FC3F55"/>
    <w:rsid w:val="00FC7A07"/>
    <w:rsid w:val="04B54060"/>
    <w:rsid w:val="0B49EF09"/>
    <w:rsid w:val="1B0E396C"/>
    <w:rsid w:val="21B82867"/>
    <w:rsid w:val="35594A2C"/>
    <w:rsid w:val="398A829A"/>
    <w:rsid w:val="3C65015E"/>
    <w:rsid w:val="4176E8DF"/>
    <w:rsid w:val="45A62F17"/>
    <w:rsid w:val="52A1C9E3"/>
    <w:rsid w:val="621818FD"/>
    <w:rsid w:val="622C27E0"/>
    <w:rsid w:val="69D9FFC1"/>
    <w:rsid w:val="6B3A7614"/>
    <w:rsid w:val="7323412E"/>
    <w:rsid w:val="74C40C5B"/>
    <w:rsid w:val="7AF90455"/>
    <w:rsid w:val="7B1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73E0"/>
  <w14:defaultImageDpi w14:val="32767"/>
  <w15:chartTrackingRefBased/>
  <w15:docId w15:val="{283659CC-5DB6-4757-A12C-699DBB6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72D0"/>
    <w:pPr>
      <w:spacing w:after="200"/>
    </w:pPr>
    <w:rPr>
      <w:rFonts w:ascii="Arial" w:hAnsi="Arial" w:cs="Times New Roman (Body CS)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D29"/>
    <w:pPr>
      <w:keepNext/>
      <w:keepLines/>
      <w:spacing w:before="240" w:after="0"/>
      <w:outlineLvl w:val="0"/>
    </w:pPr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3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36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1"/>
  </w:style>
  <w:style w:type="paragraph" w:styleId="Footer">
    <w:name w:val="footer"/>
    <w:basedOn w:val="Normal"/>
    <w:link w:val="Foot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1"/>
  </w:style>
  <w:style w:type="table" w:styleId="TableGrid">
    <w:name w:val="Table Grid"/>
    <w:basedOn w:val="TableNormal"/>
    <w:uiPriority w:val="39"/>
    <w:rsid w:val="00D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7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3DC5"/>
    <w:pPr>
      <w:ind w:left="720"/>
      <w:contextualSpacing/>
    </w:pPr>
  </w:style>
  <w:style w:type="paragraph" w:customStyle="1" w:styleId="CoverTitle">
    <w:name w:val="Cover Title"/>
    <w:next w:val="Normal"/>
    <w:qFormat/>
    <w:rsid w:val="00C71632"/>
    <w:pPr>
      <w:spacing w:after="200"/>
    </w:pPr>
    <w:rPr>
      <w:rFonts w:ascii="Milligram" w:eastAsia="Calibri" w:hAnsi="Milligram" w:cs="Arial"/>
      <w:noProof/>
      <w:color w:val="2A5C66"/>
      <w:spacing w:val="10"/>
      <w:kern w:val="16"/>
      <w:sz w:val="30"/>
      <w:szCs w:val="56"/>
    </w:rPr>
  </w:style>
  <w:style w:type="character" w:customStyle="1" w:styleId="normaltextrun">
    <w:name w:val="normaltextrun"/>
    <w:basedOn w:val="DefaultParagraphFont"/>
    <w:rsid w:val="00885782"/>
  </w:style>
  <w:style w:type="character" w:customStyle="1" w:styleId="Heading1Char">
    <w:name w:val="Heading 1 Char"/>
    <w:basedOn w:val="DefaultParagraphFont"/>
    <w:link w:val="Heading1"/>
    <w:uiPriority w:val="9"/>
    <w:rsid w:val="005B7D29"/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customStyle="1" w:styleId="SubjectTitle">
    <w:name w:val="Subject Title"/>
    <w:basedOn w:val="Normal"/>
    <w:qFormat/>
    <w:rsid w:val="006C1829"/>
    <w:rPr>
      <w:rFonts w:ascii="Milligram" w:hAnsi="Milligram"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C3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325EE"/>
    <w:rPr>
      <w:rFonts w:ascii="Arial" w:hAnsi="Arial" w:cs="Times New Roman (Body CS)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Bradley\Downloads\22-CalMHSA-2-0323_Letterhead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3" ma:contentTypeDescription="Create a new document." ma:contentTypeScope="" ma:versionID="af775215e14dad16d91c98f4acb3c5d3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4142cc338eee5e8b77bcc34ada771092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d2386-8ffb-472c-950d-6d9c895e6fc7">
      <Terms xmlns="http://schemas.microsoft.com/office/infopath/2007/PartnerControls"/>
    </lcf76f155ced4ddcb4097134ff3c332f>
    <TaxCatchAll xmlns="ba475af4-6d38-48cf-9f3d-f38553931c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3D68D-13C5-438B-BEEA-D8D339940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4851C-2336-4CDC-983C-FBE6C8302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F4C4-2E77-4F83-A715-CAFA66530F73}">
  <ds:schemaRefs>
    <ds:schemaRef ds:uri="http://schemas.microsoft.com/office/2006/metadata/properties"/>
    <ds:schemaRef ds:uri="http://schemas.microsoft.com/office/infopath/2007/PartnerControls"/>
    <ds:schemaRef ds:uri="7c8d2386-8ffb-472c-950d-6d9c895e6fc7"/>
    <ds:schemaRef ds:uri="ba475af4-6d38-48cf-9f3d-f38553931cc0"/>
  </ds:schemaRefs>
</ds:datastoreItem>
</file>

<file path=customXml/itemProps4.xml><?xml version="1.0" encoding="utf-8"?>
<ds:datastoreItem xmlns:ds="http://schemas.openxmlformats.org/officeDocument/2006/customXml" ds:itemID="{6F341AD4-B203-CA48-AA1A-9CE76A45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C:\Users\AllisonBradley\Downloads\22-CalMHSA-2-0323_Letterhead_FNL.dotx</Template>
  <TotalTime>0</TotalTime>
  <Pages>1</Pages>
  <Words>138</Words>
  <Characters>1234</Characters>
  <Application>Microsoft Office Word</Application>
  <DocSecurity>0</DocSecurity>
  <Lines>35</Lines>
  <Paragraphs>20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Bradley</dc:creator>
  <cp:keywords/>
  <dc:description/>
  <cp:lastModifiedBy>Candice Medina</cp:lastModifiedBy>
  <cp:revision>2</cp:revision>
  <cp:lastPrinted>2021-12-01T18:35:00Z</cp:lastPrinted>
  <dcterms:created xsi:type="dcterms:W3CDTF">2026-01-05T16:55:00Z</dcterms:created>
  <dcterms:modified xsi:type="dcterms:W3CDTF">2026-01-05T16:55:00Z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</Properties>
</file>